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462B" w14:textId="4D8E1BF2" w:rsidR="0089067E" w:rsidRPr="00876B7E" w:rsidRDefault="0089067E" w:rsidP="008906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b/>
          <w:bCs/>
          <w:noProof/>
          <w:sz w:val="22"/>
          <w:szCs w:val="22"/>
        </w:rPr>
      </w:pPr>
      <w:r w:rsidRPr="00876B7E">
        <w:rPr>
          <w:b/>
          <w:bCs/>
          <w:noProof/>
          <w:sz w:val="22"/>
          <w:szCs w:val="22"/>
        </w:rPr>
        <w:t>BANK SPÓŁDZIELCZY W PAWŁOWICACH</w:t>
      </w:r>
    </w:p>
    <w:p w14:paraId="1798CD6D" w14:textId="6907BFCD" w:rsidR="003114B8" w:rsidRPr="00653C55" w:rsidRDefault="003114B8" w:rsidP="001460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after="0"/>
        <w:rPr>
          <w:rFonts w:cs="Calibri"/>
          <w:bCs/>
          <w:szCs w:val="22"/>
        </w:rPr>
      </w:pPr>
      <w:r w:rsidRPr="00155841">
        <w:rPr>
          <w:rFonts w:cs="Calibri"/>
          <w:szCs w:val="22"/>
        </w:rPr>
        <w:t>Nr wniosku z rejestru</w:t>
      </w:r>
      <w:r w:rsidR="00653C55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Pr="00155841">
        <w:rPr>
          <w:rFonts w:cs="Calibri"/>
          <w:szCs w:val="22"/>
        </w:rPr>
        <w:tab/>
      </w:r>
    </w:p>
    <w:p w14:paraId="5C0D93FB" w14:textId="3944290F" w:rsidR="003114B8" w:rsidRPr="00155841" w:rsidRDefault="001460B0" w:rsidP="0089067E">
      <w:pPr>
        <w:tabs>
          <w:tab w:val="left" w:pos="4284"/>
        </w:tabs>
        <w:spacing w:after="240"/>
        <w:rPr>
          <w:rFonts w:cs="Calibri"/>
          <w:szCs w:val="22"/>
        </w:rPr>
      </w:pPr>
      <w:r>
        <w:rPr>
          <w:rFonts w:cs="Calibri"/>
          <w:szCs w:val="22"/>
        </w:rPr>
        <w:t>Data przyjęcia wniosku</w:t>
      </w:r>
      <w:r w:rsidR="00FA1CD8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3114B8" w:rsidRPr="00155841">
        <w:rPr>
          <w:rFonts w:cs="Calibri"/>
          <w:szCs w:val="22"/>
        </w:rPr>
        <w:tab/>
      </w:r>
    </w:p>
    <w:p w14:paraId="0FF2E5AB" w14:textId="16DC16EB" w:rsidR="00120E3E" w:rsidRPr="0089067E" w:rsidRDefault="0089067E" w:rsidP="002165BB">
      <w:pPr>
        <w:tabs>
          <w:tab w:val="left" w:pos="4284"/>
        </w:tabs>
        <w:spacing w:after="0"/>
        <w:rPr>
          <w:rFonts w:cs="Calibri"/>
          <w:b/>
          <w:bCs/>
          <w:color w:val="027256"/>
          <w:sz w:val="26"/>
          <w:szCs w:val="26"/>
        </w:rPr>
      </w:pPr>
      <w:r w:rsidRPr="0089067E">
        <w:rPr>
          <w:rFonts w:cs="Calibri"/>
          <w:b/>
          <w:bCs/>
          <w:color w:val="027256"/>
          <w:sz w:val="26"/>
          <w:szCs w:val="26"/>
        </w:rPr>
        <w:t xml:space="preserve">WNIOSEK </w:t>
      </w:r>
      <w:r>
        <w:rPr>
          <w:rFonts w:cs="Calibri"/>
          <w:b/>
          <w:bCs/>
          <w:color w:val="027256"/>
          <w:sz w:val="26"/>
          <w:szCs w:val="26"/>
        </w:rPr>
        <w:t>O UDZIELENIE KREDYTU DETALICZNEGO</w:t>
      </w:r>
      <w:r w:rsidR="00876B7E">
        <w:rPr>
          <w:rFonts w:cs="Calibri"/>
          <w:b/>
          <w:bCs/>
          <w:color w:val="027256"/>
          <w:sz w:val="26"/>
          <w:szCs w:val="26"/>
        </w:rPr>
        <w:t xml:space="preserve"> </w:t>
      </w:r>
      <w:r w:rsidR="00876B7E" w:rsidRPr="00876B7E">
        <w:rPr>
          <w:color w:val="027256"/>
        </w:rPr>
        <w:t>________________________________________________</w:t>
      </w:r>
      <w:r w:rsidRPr="00876B7E">
        <w:rPr>
          <w:rFonts w:cs="Calibri"/>
          <w:b/>
          <w:bCs/>
          <w:color w:val="027256"/>
          <w:sz w:val="26"/>
          <w:szCs w:val="26"/>
        </w:rPr>
        <w:t xml:space="preserve"> </w:t>
      </w:r>
    </w:p>
    <w:p w14:paraId="746190A8" w14:textId="77777777" w:rsidR="00920A6A" w:rsidRPr="00920A6A" w:rsidRDefault="00203E3D" w:rsidP="00DC6F28">
      <w:pPr>
        <w:autoSpaceDE w:val="0"/>
        <w:autoSpaceDN w:val="0"/>
        <w:adjustRightInd w:val="0"/>
        <w:spacing w:before="240" w:after="240"/>
        <w:rPr>
          <w:rFonts w:cs="Calibri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1" layoutInCell="1" allowOverlap="1" wp14:anchorId="69E0F49A" wp14:editId="761499B9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91600" cy="291600"/>
            <wp:effectExtent l="0" t="0" r="0" b="0"/>
            <wp:wrapTight wrapText="bothSides">
              <wp:wrapPolygon edited="0">
                <wp:start x="4235" y="0"/>
                <wp:lineTo x="0" y="5647"/>
                <wp:lineTo x="0" y="14118"/>
                <wp:lineTo x="4235" y="19765"/>
                <wp:lineTo x="15529" y="19765"/>
                <wp:lineTo x="19765" y="14118"/>
                <wp:lineTo x="19765" y="5647"/>
                <wp:lineTo x="15529" y="0"/>
                <wp:lineTo x="4235" y="0"/>
              </wp:wrapPolygon>
            </wp:wrapTight>
            <wp:docPr id="2960" name="Grafika 71" descr="Informacj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02333" name="Grafika 1421202333" descr="Informacje kontu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6A" w:rsidRPr="00920A6A">
        <w:rPr>
          <w:rFonts w:cs="Calibri"/>
          <w:b/>
          <w:bCs/>
          <w:color w:val="000000"/>
          <w:szCs w:val="22"/>
        </w:rPr>
        <w:t>Używamy zwrotów typu „Ty”, „my”:</w:t>
      </w:r>
    </w:p>
    <w:p w14:paraId="5DF77E6E" w14:textId="77777777" w:rsidR="00DC6F28" w:rsidRDefault="00920A6A" w:rsidP="00892F87">
      <w:pPr>
        <w:pStyle w:val="Lista2"/>
      </w:pPr>
      <w:r w:rsidRPr="00920A6A">
        <w:t>jeśli piszemy w formie „Ty” (Twój, Ciebie, Ci, itp.)  - mamy na myśli Ciebie, jako naszego klienta, kredytobiorcę, wnioskodawcę; stosujemy taką zasadę również wtedy, gdy używamy takich zwrotów jak np. „możesz”, „korzystasz”, „masz obowiązek”;</w:t>
      </w:r>
    </w:p>
    <w:p w14:paraId="7ABA3679" w14:textId="1EE3CD2B" w:rsidR="00920A6A" w:rsidRPr="00DC6F28" w:rsidRDefault="00920A6A" w:rsidP="00892F87">
      <w:pPr>
        <w:pStyle w:val="Lista2"/>
      </w:pPr>
      <w:r w:rsidRPr="00DC6F28">
        <w:t>jeśli piszemy w formie „my” – mamy na myśli Bank Spółdzielcz</w:t>
      </w:r>
      <w:r w:rsidR="001460B0">
        <w:t xml:space="preserve">y w Pawłowicach </w:t>
      </w:r>
      <w:r w:rsidRPr="00DC6F28">
        <w:t>(„Bank”); stosujemy taką zasadę również wtedy, gdy używamy takich zwrotów jak np. „prowadzimy”, „zmieniamy”, „mamy obowiązek”.</w:t>
      </w:r>
    </w:p>
    <w:p w14:paraId="19BD255C" w14:textId="77777777" w:rsidR="001460B0" w:rsidRPr="001B660E" w:rsidRDefault="001460B0" w:rsidP="001460B0">
      <w:pPr>
        <w:pStyle w:val="Nagwek2"/>
      </w:pPr>
      <w:r w:rsidRPr="0089067E">
        <w:t>Informacje</w:t>
      </w:r>
      <w:r w:rsidRPr="001B660E">
        <w:t xml:space="preserve"> o kredycie</w:t>
      </w:r>
    </w:p>
    <w:p w14:paraId="084EF0E6" w14:textId="77777777" w:rsidR="001460B0" w:rsidRDefault="001460B0" w:rsidP="00892F87">
      <w:pPr>
        <w:pStyle w:val="Lista2"/>
        <w:numPr>
          <w:ilvl w:val="1"/>
          <w:numId w:val="23"/>
        </w:numPr>
      </w:pPr>
      <w:r w:rsidRPr="001B660E">
        <w:t>Kwota kredytu: ____________________PLN</w:t>
      </w:r>
    </w:p>
    <w:p w14:paraId="577C5D0D" w14:textId="77777777" w:rsidR="001460B0" w:rsidRPr="001B660E" w:rsidRDefault="001460B0" w:rsidP="00892F87">
      <w:pPr>
        <w:pStyle w:val="Lista2"/>
      </w:pPr>
      <w:r w:rsidRPr="001B660E">
        <w:t>Słownie złotych: _________________________________________________________________</w:t>
      </w:r>
    </w:p>
    <w:p w14:paraId="590AB016" w14:textId="56AE0428" w:rsidR="001460B0" w:rsidRPr="001B660E" w:rsidRDefault="001460B0" w:rsidP="00892F87">
      <w:pPr>
        <w:pStyle w:val="Lista2"/>
      </w:pPr>
      <w:r w:rsidRPr="001B660E">
        <w:t>Okres kredytowania:</w:t>
      </w:r>
      <w:r>
        <w:t xml:space="preserve"> </w:t>
      </w:r>
      <w:r w:rsidRPr="006A522E">
        <w:rPr>
          <w:u w:val="single"/>
        </w:rPr>
        <w:tab/>
      </w:r>
      <w:r>
        <w:rPr>
          <w:u w:val="single"/>
        </w:rPr>
        <w:t xml:space="preserve">___ </w:t>
      </w:r>
      <w:r w:rsidRPr="001B660E">
        <w:t>miesięcy</w:t>
      </w:r>
      <w:r w:rsidRPr="001B660E">
        <w:tab/>
      </w:r>
    </w:p>
    <w:p w14:paraId="0A121935" w14:textId="77777777" w:rsidR="001460B0" w:rsidRDefault="001460B0" w:rsidP="00892F87">
      <w:pPr>
        <w:pStyle w:val="Lista2"/>
      </w:pPr>
      <w:r w:rsidRPr="001B660E">
        <w:t>Cel kredytu: dowolny cel konsumpcyjny, zgodny z Regulaminem.</w:t>
      </w:r>
    </w:p>
    <w:p w14:paraId="6D718F31" w14:textId="7C1F2A9C" w:rsidR="001460B0" w:rsidRPr="001460B0" w:rsidRDefault="001460B0" w:rsidP="00892F87">
      <w:pPr>
        <w:pStyle w:val="Lista2"/>
      </w:pPr>
      <w:r w:rsidRPr="001B660E">
        <w:t>Sposób zapłaty prowizji za udzielenie kredytu:</w:t>
      </w:r>
      <w:r w:rsidRPr="001B660E">
        <w:tab/>
      </w:r>
    </w:p>
    <w:p w14:paraId="388F2A09" w14:textId="7D0DAA8A" w:rsidR="001460B0" w:rsidRPr="001B660E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4090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wpłacasz gotówką u nas w kasie</w:t>
      </w:r>
      <w:r w:rsidR="001460B0">
        <w:rPr>
          <w:rFonts w:asciiTheme="minorHAnsi" w:hAnsiTheme="minorHAnsi" w:cstheme="minorHAnsi"/>
          <w:szCs w:val="22"/>
        </w:rPr>
        <w:t xml:space="preserve"> przed uruchomieniem kredytu</w:t>
      </w:r>
    </w:p>
    <w:p w14:paraId="674C7003" w14:textId="77777777" w:rsidR="001460B0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4349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pobieramy prowizję z Twojego konta u nas</w:t>
      </w:r>
    </w:p>
    <w:p w14:paraId="43EB8488" w14:textId="0197B3C1" w:rsidR="001460B0" w:rsidRPr="001B660E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8307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pobieramy prowizję ze środków z udzielonego kredytu</w:t>
      </w:r>
    </w:p>
    <w:p w14:paraId="7A720DA2" w14:textId="0FB1FEB4" w:rsidR="001460B0" w:rsidRPr="001B660E" w:rsidRDefault="00000000" w:rsidP="001460B0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70144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wpłacasz przelewem</w:t>
      </w:r>
      <w:r w:rsidR="001460B0">
        <w:rPr>
          <w:rFonts w:asciiTheme="minorHAnsi" w:hAnsiTheme="minorHAnsi" w:cstheme="minorHAnsi"/>
          <w:szCs w:val="22"/>
        </w:rPr>
        <w:t xml:space="preserve"> przed uruchomieniem kredytu</w:t>
      </w:r>
    </w:p>
    <w:p w14:paraId="0BF81770" w14:textId="03CE923D" w:rsidR="001460B0" w:rsidRPr="001460B0" w:rsidRDefault="001460B0" w:rsidP="00892F87">
      <w:pPr>
        <w:pStyle w:val="Lista2"/>
      </w:pPr>
      <w:r w:rsidRPr="001B660E">
        <w:t>Spłata kredytu w ratach</w:t>
      </w:r>
      <w:r>
        <w:t xml:space="preserve">: </w:t>
      </w:r>
      <w:r w:rsidRPr="00F83EDB">
        <w:rPr>
          <w:rFonts w:eastAsiaTheme="minorEastAsia"/>
        </w:rPr>
        <w:t>miesięczne,</w:t>
      </w:r>
      <w:r>
        <w:rPr>
          <w:rFonts w:eastAsiaTheme="minorEastAsia"/>
        </w:rPr>
        <w:t xml:space="preserve"> </w:t>
      </w:r>
    </w:p>
    <w:p w14:paraId="47A7D956" w14:textId="77777777" w:rsidR="001460B0" w:rsidRDefault="00000000" w:rsidP="001460B0">
      <w:pPr>
        <w:autoSpaceDE w:val="0"/>
        <w:autoSpaceDN w:val="0"/>
        <w:adjustRightInd w:val="0"/>
        <w:ind w:left="709"/>
        <w:rPr>
          <w:rFonts w:asciiTheme="minorHAnsi" w:eastAsiaTheme="minorEastAsia" w:hAnsiTheme="minorHAnsi" w:cstheme="minorHAnsi"/>
          <w:szCs w:val="22"/>
        </w:rPr>
      </w:pPr>
      <w:sdt>
        <w:sdtPr>
          <w:rPr>
            <w:rFonts w:asciiTheme="minorHAnsi" w:eastAsiaTheme="minorEastAsia" w:hAnsiTheme="minorHAnsi" w:cstheme="minorHAnsi"/>
            <w:szCs w:val="22"/>
          </w:rPr>
          <w:id w:val="44819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eastAsiaTheme="minorEastAsia" w:hAnsiTheme="minorHAnsi" w:cstheme="minorHAnsi"/>
          <w:szCs w:val="22"/>
        </w:rPr>
        <w:t xml:space="preserve"> malejące raty</w:t>
      </w:r>
    </w:p>
    <w:p w14:paraId="4320AB06" w14:textId="77777777" w:rsidR="001460B0" w:rsidRDefault="00000000" w:rsidP="001460B0">
      <w:pPr>
        <w:autoSpaceDE w:val="0"/>
        <w:autoSpaceDN w:val="0"/>
        <w:adjustRightInd w:val="0"/>
        <w:ind w:left="709"/>
        <w:rPr>
          <w:rFonts w:asciiTheme="minorHAnsi" w:eastAsiaTheme="minorEastAsia" w:hAnsiTheme="minorHAnsi" w:cstheme="minorHAnsi"/>
          <w:szCs w:val="22"/>
        </w:rPr>
      </w:pPr>
      <w:sdt>
        <w:sdtPr>
          <w:rPr>
            <w:rFonts w:asciiTheme="minorHAnsi" w:eastAsiaTheme="minorEastAsia" w:hAnsiTheme="minorHAnsi" w:cstheme="minorHAnsi"/>
            <w:szCs w:val="22"/>
          </w:rPr>
          <w:id w:val="184983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eastAsiaTheme="minorEastAsia" w:hAnsiTheme="minorHAnsi" w:cstheme="minorHAnsi"/>
          <w:szCs w:val="22"/>
        </w:rPr>
        <w:t xml:space="preserve"> równe raty kapitałowo – odsetkowe,</w:t>
      </w:r>
    </w:p>
    <w:p w14:paraId="0BD0554E" w14:textId="1A4E3AA2" w:rsidR="001460B0" w:rsidRPr="001460B0" w:rsidRDefault="001460B0" w:rsidP="00892F87">
      <w:pPr>
        <w:pStyle w:val="Lista2"/>
      </w:pPr>
      <w:r w:rsidRPr="001B660E">
        <w:t>Sposób spłaty kredytu:</w:t>
      </w:r>
      <w:r w:rsidRPr="001B660E">
        <w:tab/>
      </w:r>
    </w:p>
    <w:p w14:paraId="526543B0" w14:textId="77777777" w:rsidR="001460B0" w:rsidRDefault="00000000" w:rsidP="001460B0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81835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wpłacasz należne kwoty na konto do spłaty kredytu</w:t>
      </w:r>
    </w:p>
    <w:p w14:paraId="1F910983" w14:textId="462C15EB" w:rsidR="001460B0" w:rsidRPr="001B660E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34247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pobieramy należne kwoty z</w:t>
      </w:r>
      <w:r w:rsidR="001460B0">
        <w:rPr>
          <w:rFonts w:asciiTheme="minorHAnsi" w:hAnsiTheme="minorHAnsi" w:cstheme="minorHAnsi"/>
          <w:szCs w:val="22"/>
        </w:rPr>
        <w:t xml:space="preserve"> </w:t>
      </w:r>
      <w:r w:rsidR="001460B0" w:rsidRPr="001B660E">
        <w:rPr>
          <w:rFonts w:asciiTheme="minorHAnsi" w:hAnsiTheme="minorHAnsi" w:cstheme="minorHAnsi"/>
          <w:szCs w:val="22"/>
        </w:rPr>
        <w:t>Twojego konta u nas</w:t>
      </w:r>
    </w:p>
    <w:p w14:paraId="11E2932D" w14:textId="77777777" w:rsidR="001460B0" w:rsidRDefault="001460B0" w:rsidP="00892F87">
      <w:pPr>
        <w:pStyle w:val="Lista2"/>
        <w:rPr>
          <w:rFonts w:eastAsiaTheme="minorEastAsia"/>
        </w:rPr>
      </w:pPr>
      <w:r w:rsidRPr="001B660E">
        <w:rPr>
          <w:rFonts w:eastAsiaTheme="minorEastAsia"/>
        </w:rPr>
        <w:t>Ubezpieczenie kredytu:</w:t>
      </w:r>
      <w:r w:rsidRPr="001B660E">
        <w:rPr>
          <w:rFonts w:eastAsiaTheme="minorEastAsia"/>
        </w:rPr>
        <w:tab/>
      </w:r>
    </w:p>
    <w:p w14:paraId="3C34EFD4" w14:textId="77777777" w:rsidR="001460B0" w:rsidRPr="001B660E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046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bez ubezpieczenia</w:t>
      </w:r>
    </w:p>
    <w:p w14:paraId="55E1609F" w14:textId="77777777" w:rsidR="001460B0" w:rsidRPr="001B660E" w:rsidRDefault="00000000" w:rsidP="001460B0">
      <w:pPr>
        <w:tabs>
          <w:tab w:val="left" w:pos="6062"/>
        </w:tabs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69797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z ubezpieczeniem</w:t>
      </w:r>
      <w:r w:rsidR="001460B0">
        <w:rPr>
          <w:rFonts w:asciiTheme="minorHAnsi" w:hAnsiTheme="minorHAnsi" w:cstheme="minorHAnsi"/>
          <w:szCs w:val="22"/>
        </w:rPr>
        <w:t xml:space="preserve"> </w:t>
      </w:r>
    </w:p>
    <w:p w14:paraId="517B731B" w14:textId="5AD6ECC7" w:rsidR="001460B0" w:rsidRPr="001460B0" w:rsidRDefault="001460B0" w:rsidP="00892F87">
      <w:pPr>
        <w:pStyle w:val="Lista2"/>
      </w:pPr>
      <w:r w:rsidRPr="001B660E">
        <w:t>Sposób zapłaty składki ubezpieczeniowej (ubezpieczenie na życie):</w:t>
      </w:r>
    </w:p>
    <w:p w14:paraId="07FBBD10" w14:textId="77777777" w:rsidR="001460B0" w:rsidRPr="001B660E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07854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</w:t>
      </w:r>
      <w:r w:rsidR="001460B0" w:rsidRPr="001B660E">
        <w:rPr>
          <w:rFonts w:asciiTheme="minorHAnsi" w:eastAsiaTheme="minorEastAsia" w:hAnsiTheme="minorHAnsi" w:cstheme="minorHAnsi"/>
          <w:noProof/>
          <w:szCs w:val="22"/>
        </w:rPr>
        <w:t>wpłacasz</w:t>
      </w:r>
      <w:r w:rsidR="001460B0" w:rsidRPr="001B660E">
        <w:rPr>
          <w:rFonts w:asciiTheme="minorHAnsi" w:hAnsiTheme="minorHAnsi" w:cstheme="minorHAnsi"/>
          <w:szCs w:val="22"/>
        </w:rPr>
        <w:t xml:space="preserve"> gotówką u nas w kasie bądź przelewem przed wypłatą kredytu</w:t>
      </w:r>
    </w:p>
    <w:p w14:paraId="5F90B1A7" w14:textId="77777777" w:rsidR="001460B0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41015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pobieramy składkę z Twojego konta u nas</w:t>
      </w:r>
    </w:p>
    <w:p w14:paraId="550D00E4" w14:textId="495D65F0" w:rsidR="001460B0" w:rsidRPr="001B660E" w:rsidRDefault="00000000" w:rsidP="001460B0">
      <w:pPr>
        <w:ind w:left="709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33822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pobieramy składkę ze środków z przyznanego kredytu</w:t>
      </w:r>
    </w:p>
    <w:p w14:paraId="4CFC3F44" w14:textId="77777777" w:rsidR="001460B0" w:rsidRPr="001B660E" w:rsidRDefault="00000000" w:rsidP="001460B0">
      <w:pPr>
        <w:tabs>
          <w:tab w:val="left" w:pos="6062"/>
        </w:tabs>
        <w:ind w:left="709"/>
        <w:rPr>
          <w:rFonts w:asciiTheme="minorHAnsi" w:hAnsiTheme="minorHAnsi" w:cstheme="minorHAnsi"/>
          <w:strike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82163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460B0" w:rsidRPr="001B660E">
        <w:rPr>
          <w:rFonts w:asciiTheme="minorHAnsi" w:hAnsiTheme="minorHAnsi" w:cstheme="minorHAnsi"/>
          <w:szCs w:val="22"/>
        </w:rPr>
        <w:t xml:space="preserve"> nie dotyczy</w:t>
      </w:r>
    </w:p>
    <w:p w14:paraId="54C8AB1B" w14:textId="61D03CB7" w:rsidR="00D9628C" w:rsidRDefault="00000000" w:rsidP="00892F87">
      <w:pPr>
        <w:pStyle w:val="Lista2"/>
        <w:spacing w:after="240"/>
      </w:pPr>
      <w:sdt>
        <w:sdtPr>
          <w:id w:val="-194829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0B0" w:rsidRPr="002E140F">
            <w:rPr>
              <w:rFonts w:ascii="Segoe UI Symbol" w:hAnsi="Segoe UI Symbol" w:cs="Segoe UI Symbol"/>
            </w:rPr>
            <w:t>☐</w:t>
          </w:r>
        </w:sdtContent>
      </w:sdt>
      <w:r w:rsidR="001460B0" w:rsidRPr="002E140F">
        <w:t xml:space="preserve"> zgadzam się na zmianę warunków kredytowania (kwota kredytu, okres spłaty) w przypadku braku zdolności kredytowej</w:t>
      </w:r>
    </w:p>
    <w:p w14:paraId="3158FB0F" w14:textId="77777777" w:rsidR="00A268F4" w:rsidRDefault="00920A6A" w:rsidP="001460B0">
      <w:pPr>
        <w:pStyle w:val="Nagwek1"/>
      </w:pPr>
      <w:r w:rsidRPr="00833C2F">
        <w:lastRenderedPageBreak/>
        <w:t xml:space="preserve">Informacje o </w:t>
      </w:r>
      <w:r w:rsidR="00B85CF9">
        <w:t>W</w:t>
      </w:r>
      <w:r w:rsidRPr="00833C2F">
        <w:t>nioskodawcy</w:t>
      </w:r>
    </w:p>
    <w:p w14:paraId="3DA43688" w14:textId="77777777" w:rsidR="00920A6A" w:rsidRPr="00920A6A" w:rsidRDefault="00920A6A" w:rsidP="001460B0">
      <w:pPr>
        <w:pStyle w:val="Nagwek2"/>
      </w:pPr>
      <w:r w:rsidRPr="00B85CF9">
        <w:t>Twoje podstawowe dane</w:t>
      </w:r>
      <w:r w:rsidRPr="00920A6A">
        <w:t xml:space="preserve"> </w:t>
      </w:r>
    </w:p>
    <w:p w14:paraId="5FCCCF34" w14:textId="77777777" w:rsidR="00B10B25" w:rsidRPr="00B10B25" w:rsidRDefault="00B10B25" w:rsidP="00B10B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cs="Arial"/>
          <w:b/>
          <w:color w:val="008866"/>
          <w:sz w:val="4"/>
          <w:szCs w:val="16"/>
        </w:rPr>
      </w:pPr>
    </w:p>
    <w:p w14:paraId="4F35E8E3" w14:textId="77777777" w:rsidR="00B10B25" w:rsidRPr="0077687E" w:rsidRDefault="000D3F44" w:rsidP="00A836E2">
      <w:pPr>
        <w:pStyle w:val="Lista1"/>
      </w:pPr>
      <w:r w:rsidRPr="0077687E">
        <w:t xml:space="preserve">Dane personalne 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Dane personalne"/>
      </w:tblPr>
      <w:tblGrid>
        <w:gridCol w:w="2325"/>
        <w:gridCol w:w="3657"/>
        <w:gridCol w:w="3657"/>
      </w:tblGrid>
      <w:tr w:rsidR="00B10B25" w:rsidRPr="00B10B25" w14:paraId="3FD652DE" w14:textId="77777777" w:rsidTr="00A50776">
        <w:trPr>
          <w:trHeight w:val="283"/>
          <w:tblHeader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23434FD" w14:textId="77777777" w:rsidR="00B10B25" w:rsidRPr="00070EC8" w:rsidRDefault="00070EC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070EC8">
              <w:rPr>
                <w:rFonts w:cs="Calibri"/>
                <w:b/>
                <w:color w:val="000000" w:themeColor="text1"/>
              </w:rPr>
              <w:t>Dane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07E1B6AA" w14:textId="77777777" w:rsidR="00B10B25" w:rsidRPr="000039D1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highlight w:val="yellow"/>
              </w:rPr>
            </w:pPr>
            <w:r w:rsidRPr="00D51962">
              <w:rPr>
                <w:rFonts w:cs="Calibri"/>
                <w:b/>
                <w:color w:val="000000" w:themeColor="text1"/>
              </w:rPr>
              <w:t>Wnioskodawca</w:t>
            </w:r>
            <w:r w:rsidR="0077687E" w:rsidRPr="00D51962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792948AF" w14:textId="77777777" w:rsidR="00B10B25" w:rsidRPr="00A268F4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>Wnioskodawca</w:t>
            </w:r>
            <w:r w:rsidR="0077687E" w:rsidRPr="00D51962">
              <w:rPr>
                <w:rFonts w:cs="Calibri"/>
                <w:b/>
                <w:color w:val="000000" w:themeColor="text1"/>
              </w:rPr>
              <w:t xml:space="preserve"> II</w:t>
            </w:r>
          </w:p>
        </w:tc>
      </w:tr>
      <w:tr w:rsidR="00B10B25" w:rsidRPr="00B10B25" w14:paraId="1D09C8BC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1C35DAB4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Imię/imiona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913ECE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C734422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1D5688D0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1B669BDB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A75E5F1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8033009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E46ADC" w:rsidRPr="00B10B25" w14:paraId="6AA8720A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1BCB483D" w14:textId="77777777" w:rsidR="00E46ADC" w:rsidRPr="00833C2F" w:rsidRDefault="00E46ADC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 rodowe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09F1A3C" w14:textId="77777777" w:rsidR="00E46ADC" w:rsidRPr="00833C2F" w:rsidRDefault="00E46AD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2BE53FA" w14:textId="77777777" w:rsidR="00E46ADC" w:rsidRPr="00833C2F" w:rsidRDefault="00E46AD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C83E5FF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5B2BC9C4" w14:textId="4B769FB2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PESEL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9E83FC4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DE31AB2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A50776" w:rsidRPr="00B10B25" w14:paraId="147E4AE0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5B1B3E7A" w14:textId="586E2E7E" w:rsidR="00A50776" w:rsidRPr="00A50776" w:rsidRDefault="00EB5EBF" w:rsidP="00A50776">
            <w:pPr>
              <w:widowControl w:val="0"/>
              <w:spacing w:after="0"/>
              <w:rPr>
                <w:rFonts w:cs="Calibri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A50776" w:rsidRPr="00A50776">
              <w:rPr>
                <w:rFonts w:cs="Arial"/>
                <w:szCs w:val="20"/>
              </w:rPr>
              <w:t>okument tożsamości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44CD6B3" w14:textId="0655337B" w:rsidR="00A50776" w:rsidRPr="00A50776" w:rsidRDefault="00A50776" w:rsidP="000C7B61">
            <w:pPr>
              <w:rPr>
                <w:rFonts w:cs="Arial"/>
                <w:szCs w:val="20"/>
              </w:rPr>
            </w:pPr>
            <w:r w:rsidRPr="00A50776">
              <w:rPr>
                <w:rFonts w:cs="Arial"/>
                <w:szCs w:val="20"/>
              </w:rPr>
              <w:t xml:space="preserve">Nazwa: </w:t>
            </w:r>
            <w:r w:rsidRPr="00A50776">
              <w:rPr>
                <w:rFonts w:cs="Arial"/>
                <w:color w:val="008364"/>
                <w:szCs w:val="20"/>
              </w:rPr>
              <w:t>____________________________</w:t>
            </w:r>
          </w:p>
          <w:p w14:paraId="12D53286" w14:textId="03930A4E" w:rsidR="00A50776" w:rsidRPr="00A50776" w:rsidRDefault="00A50776" w:rsidP="000C7B61">
            <w:pPr>
              <w:rPr>
                <w:rFonts w:cs="Arial"/>
                <w:szCs w:val="20"/>
              </w:rPr>
            </w:pPr>
            <w:r w:rsidRPr="00A50776">
              <w:rPr>
                <w:rFonts w:cs="Arial"/>
                <w:szCs w:val="20"/>
              </w:rPr>
              <w:t>Seria:</w:t>
            </w:r>
            <w:r w:rsidRPr="00A50776">
              <w:rPr>
                <w:rFonts w:cs="Arial"/>
                <w:color w:val="008364"/>
                <w:szCs w:val="20"/>
              </w:rPr>
              <w:t>______________________________</w:t>
            </w:r>
          </w:p>
          <w:p w14:paraId="17FFF993" w14:textId="6048C486" w:rsidR="00A50776" w:rsidRPr="00A50776" w:rsidRDefault="00A50776" w:rsidP="000C7B61">
            <w:pPr>
              <w:rPr>
                <w:rFonts w:cs="Arial"/>
                <w:color w:val="008364"/>
                <w:szCs w:val="20"/>
              </w:rPr>
            </w:pPr>
            <w:r w:rsidRPr="00A50776">
              <w:rPr>
                <w:rFonts w:cs="Arial"/>
                <w:szCs w:val="20"/>
              </w:rPr>
              <w:t>Nr dokumentu:</w:t>
            </w:r>
            <w:r>
              <w:rPr>
                <w:rFonts w:cs="Arial"/>
                <w:szCs w:val="20"/>
              </w:rPr>
              <w:t xml:space="preserve"> </w:t>
            </w:r>
            <w:r w:rsidRPr="00A50776">
              <w:rPr>
                <w:rFonts w:cs="Arial"/>
                <w:color w:val="008364"/>
                <w:szCs w:val="20"/>
              </w:rPr>
              <w:t>______________________</w:t>
            </w:r>
          </w:p>
          <w:p w14:paraId="52164D66" w14:textId="0E52DD81" w:rsidR="00A50776" w:rsidRPr="00A50776" w:rsidRDefault="00A50776" w:rsidP="000C7B61">
            <w:pPr>
              <w:rPr>
                <w:rFonts w:cs="Arial"/>
                <w:szCs w:val="20"/>
              </w:rPr>
            </w:pPr>
            <w:r w:rsidRPr="00A50776">
              <w:rPr>
                <w:rFonts w:cs="Arial"/>
                <w:szCs w:val="20"/>
              </w:rPr>
              <w:t xml:space="preserve">Wydany przez: </w:t>
            </w:r>
            <w:r w:rsidRPr="00A50776">
              <w:rPr>
                <w:rFonts w:cs="Arial"/>
                <w:color w:val="008364"/>
                <w:szCs w:val="20"/>
              </w:rPr>
              <w:t>_____________________</w:t>
            </w:r>
          </w:p>
          <w:p w14:paraId="3F38BC2A" w14:textId="6DE4510A" w:rsidR="00A50776" w:rsidRPr="00A50776" w:rsidRDefault="00A50776" w:rsidP="000C7B61">
            <w:pPr>
              <w:widowControl w:val="0"/>
              <w:spacing w:after="0"/>
              <w:rPr>
                <w:rFonts w:ascii="Arial" w:hAnsi="Arial" w:cs="Arial"/>
                <w:b/>
                <w:szCs w:val="20"/>
              </w:rPr>
            </w:pPr>
            <w:r w:rsidRPr="00A50776">
              <w:rPr>
                <w:rFonts w:cs="Arial"/>
                <w:szCs w:val="20"/>
              </w:rPr>
              <w:t>Data wydania:</w:t>
            </w:r>
            <w:r w:rsidRPr="00A50776">
              <w:rPr>
                <w:rFonts w:cs="Arial"/>
                <w:color w:val="008364"/>
                <w:szCs w:val="20"/>
              </w:rPr>
              <w:t xml:space="preserve"> ______________________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0D73A76" w14:textId="6BA73135" w:rsidR="00A50776" w:rsidRPr="00A50776" w:rsidRDefault="00A50776" w:rsidP="000C7B61">
            <w:pPr>
              <w:rPr>
                <w:rFonts w:cs="Arial"/>
                <w:szCs w:val="20"/>
              </w:rPr>
            </w:pPr>
            <w:r w:rsidRPr="00A50776">
              <w:rPr>
                <w:rFonts w:cs="Arial"/>
                <w:szCs w:val="20"/>
              </w:rPr>
              <w:t xml:space="preserve">Nazwa: </w:t>
            </w:r>
            <w:r w:rsidRPr="00A50776">
              <w:rPr>
                <w:rFonts w:cs="Arial"/>
                <w:color w:val="008364"/>
                <w:szCs w:val="20"/>
              </w:rPr>
              <w:t>_____________________________</w:t>
            </w:r>
          </w:p>
          <w:p w14:paraId="5BEA62E2" w14:textId="03D64FEC" w:rsidR="00A50776" w:rsidRPr="00A50776" w:rsidRDefault="00A50776" w:rsidP="000C7B61">
            <w:pPr>
              <w:rPr>
                <w:rFonts w:cs="Arial"/>
                <w:szCs w:val="20"/>
              </w:rPr>
            </w:pPr>
            <w:r w:rsidRPr="00A50776">
              <w:rPr>
                <w:rFonts w:cs="Arial"/>
                <w:szCs w:val="20"/>
              </w:rPr>
              <w:t>Seria:</w:t>
            </w:r>
            <w:r>
              <w:rPr>
                <w:rFonts w:cs="Arial"/>
                <w:szCs w:val="20"/>
              </w:rPr>
              <w:t xml:space="preserve"> </w:t>
            </w:r>
            <w:r w:rsidRPr="00A50776">
              <w:rPr>
                <w:rFonts w:cs="Arial"/>
                <w:color w:val="008364"/>
                <w:szCs w:val="20"/>
              </w:rPr>
              <w:t>______________________________</w:t>
            </w:r>
          </w:p>
          <w:p w14:paraId="49E063C6" w14:textId="46A9D9C8" w:rsidR="00A50776" w:rsidRPr="00A50776" w:rsidRDefault="00A50776" w:rsidP="000C7B61">
            <w:pPr>
              <w:rPr>
                <w:rFonts w:cs="Arial"/>
                <w:color w:val="008364"/>
                <w:szCs w:val="20"/>
              </w:rPr>
            </w:pPr>
            <w:r w:rsidRPr="00A50776">
              <w:rPr>
                <w:rFonts w:cs="Arial"/>
                <w:szCs w:val="20"/>
              </w:rPr>
              <w:t>Nr dokumentu:</w:t>
            </w:r>
            <w:r>
              <w:rPr>
                <w:rFonts w:cs="Arial"/>
                <w:szCs w:val="20"/>
              </w:rPr>
              <w:t xml:space="preserve"> </w:t>
            </w:r>
            <w:r w:rsidRPr="00A50776">
              <w:rPr>
                <w:rFonts w:cs="Arial"/>
                <w:color w:val="008364"/>
                <w:szCs w:val="20"/>
              </w:rPr>
              <w:t>______________________</w:t>
            </w:r>
          </w:p>
          <w:p w14:paraId="406088E8" w14:textId="0B292570" w:rsidR="00A50776" w:rsidRPr="00A50776" w:rsidRDefault="00A50776" w:rsidP="000C7B61">
            <w:pPr>
              <w:rPr>
                <w:rFonts w:cs="Arial"/>
                <w:color w:val="008364"/>
                <w:szCs w:val="20"/>
              </w:rPr>
            </w:pPr>
            <w:r w:rsidRPr="00A50776">
              <w:rPr>
                <w:rFonts w:cs="Arial"/>
                <w:szCs w:val="20"/>
              </w:rPr>
              <w:t>Wydany przez:</w:t>
            </w:r>
            <w:r>
              <w:rPr>
                <w:rFonts w:cs="Arial"/>
                <w:szCs w:val="20"/>
              </w:rPr>
              <w:t xml:space="preserve"> </w:t>
            </w:r>
            <w:r w:rsidRPr="00A50776">
              <w:rPr>
                <w:rFonts w:cs="Arial"/>
                <w:color w:val="008364"/>
                <w:szCs w:val="20"/>
              </w:rPr>
              <w:t>_______________________</w:t>
            </w:r>
          </w:p>
          <w:p w14:paraId="7E977C08" w14:textId="25295D5B" w:rsidR="00A50776" w:rsidRPr="00A50776" w:rsidRDefault="00A50776" w:rsidP="000C7B61">
            <w:pPr>
              <w:widowControl w:val="0"/>
              <w:spacing w:after="0"/>
              <w:rPr>
                <w:rFonts w:ascii="Arial" w:hAnsi="Arial" w:cs="Arial"/>
                <w:b/>
                <w:szCs w:val="20"/>
              </w:rPr>
            </w:pPr>
            <w:r w:rsidRPr="00A50776">
              <w:rPr>
                <w:rFonts w:cs="Arial"/>
                <w:szCs w:val="20"/>
              </w:rPr>
              <w:t>Data wydania:</w:t>
            </w:r>
            <w:r w:rsidRPr="00A50776">
              <w:rPr>
                <w:rFonts w:cs="Arial"/>
                <w:color w:val="008364"/>
                <w:szCs w:val="20"/>
              </w:rPr>
              <w:t xml:space="preserve"> _______________________</w:t>
            </w:r>
          </w:p>
        </w:tc>
      </w:tr>
      <w:tr w:rsidR="00307EE4" w:rsidRPr="00B10B25" w14:paraId="1C6AC309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7453FA3C" w14:textId="77777777" w:rsidR="00307EE4" w:rsidRPr="00833C2F" w:rsidRDefault="00307EE4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 rodowe matki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B3CA3B" w14:textId="77777777" w:rsidR="00307EE4" w:rsidRPr="00833C2F" w:rsidRDefault="00307EE4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0620BC8" w14:textId="77777777" w:rsidR="00307EE4" w:rsidRPr="00833C2F" w:rsidRDefault="00307EE4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591BB1" w:rsidRPr="00B10B25" w14:paraId="25F1122B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6C8FFC5" w14:textId="77777777" w:rsidR="00591BB1" w:rsidRPr="00833C2F" w:rsidRDefault="00591BB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 matki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808F7B1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B1313F2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591BB1" w:rsidRPr="00B10B25" w14:paraId="4CB20ECB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2C52BACA" w14:textId="77777777" w:rsidR="00591BB1" w:rsidRPr="00833C2F" w:rsidRDefault="00591BB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 ojca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CD48F93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1950373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9816EB" w:rsidRPr="006E396D" w14:paraId="1F6DBDA9" w14:textId="77777777" w:rsidTr="00A50776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65EE6E8B" w14:textId="77777777" w:rsidR="009816EB" w:rsidRPr="00833C2F" w:rsidRDefault="009816EB" w:rsidP="000F64C7">
            <w:pPr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 xml:space="preserve">Rachunek </w:t>
            </w:r>
            <w:r w:rsidR="002706D1" w:rsidRPr="00833C2F">
              <w:rPr>
                <w:rFonts w:cs="Calibri"/>
              </w:rPr>
              <w:t>oszczędnościowo – rozliczeniowy u nas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13A5EA" w14:textId="77777777" w:rsidR="009816EB" w:rsidRPr="00833C2F" w:rsidRDefault="009816EB" w:rsidP="000F64C7">
            <w:pPr>
              <w:widowControl w:val="0"/>
              <w:spacing w:after="0"/>
              <w:rPr>
                <w:rFonts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Arial"/>
              </w:rPr>
              <w:t xml:space="preserve">  posiadam ________________</w:t>
            </w:r>
          </w:p>
          <w:p w14:paraId="17D0A633" w14:textId="77777777" w:rsidR="009816EB" w:rsidRPr="00833C2F" w:rsidRDefault="009816EB" w:rsidP="000F64C7">
            <w:pPr>
              <w:widowControl w:val="0"/>
              <w:spacing w:after="0"/>
              <w:rPr>
                <w:rFonts w:ascii="Arial" w:hAnsi="Arial"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Calibri"/>
              </w:rPr>
              <w:t xml:space="preserve">  </w:t>
            </w:r>
            <w:r w:rsidRPr="00833C2F">
              <w:rPr>
                <w:rFonts w:cs="Arial"/>
              </w:rPr>
              <w:t>nie posiadam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A84C21A" w14:textId="77777777" w:rsidR="009816EB" w:rsidRPr="00833C2F" w:rsidRDefault="009816EB" w:rsidP="000F64C7">
            <w:pPr>
              <w:widowControl w:val="0"/>
              <w:spacing w:after="0"/>
              <w:rPr>
                <w:rFonts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Arial"/>
              </w:rPr>
              <w:t xml:space="preserve">  posiadam ________________</w:t>
            </w:r>
          </w:p>
          <w:p w14:paraId="1217358B" w14:textId="77777777" w:rsidR="009816EB" w:rsidRPr="00833C2F" w:rsidRDefault="009816EB" w:rsidP="000F64C7">
            <w:pPr>
              <w:widowControl w:val="0"/>
              <w:spacing w:after="0"/>
              <w:rPr>
                <w:rFonts w:ascii="Arial" w:hAnsi="Arial"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Calibri"/>
              </w:rPr>
              <w:t xml:space="preserve">  </w:t>
            </w:r>
            <w:r w:rsidRPr="00833C2F">
              <w:rPr>
                <w:rFonts w:cs="Arial"/>
              </w:rPr>
              <w:t>nie posiadam</w:t>
            </w:r>
          </w:p>
        </w:tc>
      </w:tr>
    </w:tbl>
    <w:p w14:paraId="5011BDA8" w14:textId="77777777" w:rsidR="0071083E" w:rsidRDefault="000D3F44" w:rsidP="00A836E2">
      <w:pPr>
        <w:pStyle w:val="Lista1"/>
      </w:pPr>
      <w:r w:rsidRPr="00A268F4">
        <w:t xml:space="preserve">Miejsce zamieszkania </w:t>
      </w:r>
    </w:p>
    <w:p w14:paraId="53A5B7E3" w14:textId="34C4451E" w:rsidR="00D120A8" w:rsidRPr="00BA45FD" w:rsidRDefault="00AB50F6" w:rsidP="00892F87">
      <w:pPr>
        <w:pStyle w:val="Lista2"/>
        <w:numPr>
          <w:ilvl w:val="1"/>
          <w:numId w:val="10"/>
        </w:numPr>
      </w:pPr>
      <w:r w:rsidRPr="00BA45FD">
        <w:t>Adres zamieszkania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dres stałego zamieszkania"/>
      </w:tblPr>
      <w:tblGrid>
        <w:gridCol w:w="2518"/>
        <w:gridCol w:w="3386"/>
        <w:gridCol w:w="3735"/>
      </w:tblGrid>
      <w:tr w:rsidR="00B10B25" w:rsidRPr="00B10B25" w14:paraId="2CF5A151" w14:textId="77777777" w:rsidTr="000F64C7">
        <w:trPr>
          <w:trHeight w:val="283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78C61D9" w14:textId="77777777" w:rsidR="00B10B25" w:rsidRPr="002A00EF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2A00EF">
              <w:rPr>
                <w:rFonts w:cs="Calibri"/>
                <w:b/>
                <w:color w:val="000000" w:themeColor="text1"/>
              </w:rPr>
              <w:t>Dane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7F928843" w14:textId="77777777" w:rsidR="00B10B25" w:rsidRPr="002A00EF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 xml:space="preserve">Wnioskodawca </w:t>
            </w:r>
            <w:r w:rsidR="00D51962" w:rsidRPr="00D51962">
              <w:rPr>
                <w:rFonts w:cs="Calibri"/>
                <w:b/>
                <w:color w:val="000000" w:themeColor="text1"/>
              </w:rPr>
              <w:t>I</w:t>
            </w:r>
          </w:p>
        </w:tc>
        <w:tc>
          <w:tcPr>
            <w:tcW w:w="3735" w:type="dxa"/>
            <w:shd w:val="clear" w:color="auto" w:fill="D9D9D9" w:themeFill="background1" w:themeFillShade="D9"/>
            <w:vAlign w:val="center"/>
          </w:tcPr>
          <w:p w14:paraId="338268A7" w14:textId="77777777" w:rsidR="00B10B25" w:rsidRPr="002A00EF" w:rsidRDefault="00B10B25" w:rsidP="000F64C7">
            <w:pPr>
              <w:widowControl w:val="0"/>
              <w:spacing w:after="0"/>
              <w:rPr>
                <w:rFonts w:cs="Calibri"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 xml:space="preserve">Wnioskodawca </w:t>
            </w:r>
            <w:r w:rsidR="00D51962" w:rsidRPr="00D51962">
              <w:rPr>
                <w:rFonts w:cs="Calibri"/>
                <w:b/>
                <w:color w:val="000000" w:themeColor="text1"/>
              </w:rPr>
              <w:t>II</w:t>
            </w:r>
          </w:p>
        </w:tc>
      </w:tr>
      <w:tr w:rsidR="00B10B25" w:rsidRPr="00B10B25" w14:paraId="309E6B69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663A6150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Ulica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8B41F7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12702AC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B134198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488B5656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  <w:lang w:eastAsia="x-none"/>
              </w:rPr>
            </w:pPr>
            <w:r w:rsidRPr="00833C2F">
              <w:rPr>
                <w:rFonts w:cs="Calibri"/>
                <w:lang w:eastAsia="x-none"/>
              </w:rPr>
              <w:t>Nr domu</w:t>
            </w:r>
            <w:r w:rsidR="00DF5F41" w:rsidRPr="00833C2F">
              <w:rPr>
                <w:rFonts w:cs="Calibri"/>
                <w:lang w:eastAsia="x-none"/>
              </w:rPr>
              <w:t>/</w:t>
            </w:r>
            <w:r w:rsidR="005A2633" w:rsidRPr="00833C2F">
              <w:rPr>
                <w:rFonts w:cs="Calibri"/>
                <w:lang w:eastAsia="x-none"/>
              </w:rPr>
              <w:t>N</w:t>
            </w:r>
            <w:r w:rsidR="00DF5F41" w:rsidRPr="00833C2F">
              <w:rPr>
                <w:rFonts w:cs="Calibri"/>
                <w:lang w:eastAsia="x-none"/>
              </w:rPr>
              <w:t>r mieszkania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47C0E1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46364574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446F4487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1CC81E84" w14:textId="77777777" w:rsidR="00B10B25" w:rsidRPr="00833C2F" w:rsidRDefault="00DF5F4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Kod pocztowy</w:t>
            </w:r>
            <w:r w:rsidR="00996576" w:rsidRPr="00833C2F">
              <w:rPr>
                <w:rFonts w:cs="Calibri"/>
              </w:rPr>
              <w:t>/Miejscowość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44476D91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34335B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DAD8185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7BA4D399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Województwo</w:t>
            </w:r>
            <w:r w:rsidR="005A2633" w:rsidRPr="00833C2F">
              <w:rPr>
                <w:rFonts w:cs="Calibri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D567C48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9EABEFA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0D0394F1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444E992B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656D5E6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1C5892C7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D75A150" w14:textId="24D77220" w:rsidR="003811C1" w:rsidRPr="00344321" w:rsidRDefault="003811C1" w:rsidP="00892F87">
      <w:pPr>
        <w:pStyle w:val="Lista2"/>
        <w:numPr>
          <w:ilvl w:val="1"/>
          <w:numId w:val="10"/>
        </w:numPr>
      </w:pPr>
      <w:r w:rsidRPr="00344321">
        <w:t xml:space="preserve">Adres korespondencyjny na terenie Polski, jeżeli jest inny niż </w:t>
      </w:r>
      <w:r w:rsidR="00B96173">
        <w:t>z</w:t>
      </w:r>
      <w:r w:rsidRPr="00344321">
        <w:t>amieszkania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dres korespondencyjny"/>
      </w:tblPr>
      <w:tblGrid>
        <w:gridCol w:w="2518"/>
        <w:gridCol w:w="3386"/>
        <w:gridCol w:w="3735"/>
      </w:tblGrid>
      <w:tr w:rsidR="00D17D7C" w:rsidRPr="00B10B25" w14:paraId="47B2C2EE" w14:textId="77777777" w:rsidTr="000F64C7">
        <w:trPr>
          <w:trHeight w:val="28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4BA6A02" w14:textId="77777777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>Dane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7E81906F" w14:textId="77777777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 xml:space="preserve">Wnioskodawca </w:t>
            </w:r>
            <w:r w:rsidR="00D51962">
              <w:rPr>
                <w:rFonts w:cs="Calibri"/>
                <w:b/>
                <w:color w:val="000000" w:themeColor="text1"/>
                <w:szCs w:val="22"/>
              </w:rPr>
              <w:t>I</w:t>
            </w:r>
          </w:p>
        </w:tc>
        <w:tc>
          <w:tcPr>
            <w:tcW w:w="3735" w:type="dxa"/>
            <w:shd w:val="clear" w:color="auto" w:fill="D9D9D9" w:themeFill="background1" w:themeFillShade="D9"/>
            <w:vAlign w:val="center"/>
          </w:tcPr>
          <w:p w14:paraId="4B8EFDFD" w14:textId="77777777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 xml:space="preserve">Wnioskodawca </w:t>
            </w:r>
            <w:r w:rsidR="00D51962">
              <w:rPr>
                <w:rFonts w:cs="Calibri"/>
                <w:b/>
                <w:color w:val="000000" w:themeColor="text1"/>
                <w:szCs w:val="22"/>
              </w:rPr>
              <w:t>II</w:t>
            </w:r>
          </w:p>
        </w:tc>
      </w:tr>
      <w:tr w:rsidR="00B10B25" w:rsidRPr="00B10B25" w14:paraId="2EAD9CAC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2FECED25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Ulica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F525F43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61D575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41551D55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55603F0F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  <w:lang w:eastAsia="x-none"/>
              </w:rPr>
            </w:pPr>
            <w:r w:rsidRPr="00833C2F">
              <w:rPr>
                <w:rFonts w:cs="Calibri"/>
                <w:lang w:eastAsia="x-none"/>
              </w:rPr>
              <w:t>Nr domu</w:t>
            </w:r>
            <w:r w:rsidR="005A2633" w:rsidRPr="00833C2F">
              <w:rPr>
                <w:rFonts w:cs="Calibri"/>
                <w:lang w:eastAsia="x-none"/>
              </w:rPr>
              <w:t>/Nr mieszkania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86014B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49078A65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1105DB3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79531B25" w14:textId="77777777" w:rsidR="00B10B25" w:rsidRPr="00833C2F" w:rsidRDefault="005A2633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Kod pocztowy</w:t>
            </w:r>
            <w:r w:rsidR="00996576" w:rsidRPr="00833C2F">
              <w:rPr>
                <w:rFonts w:cs="Calibri"/>
              </w:rPr>
              <w:t>/Miejscowość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4454F69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204111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E359E19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BE7544D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Województwo</w:t>
            </w:r>
            <w:r w:rsidR="005A2633" w:rsidRPr="00833C2F">
              <w:rPr>
                <w:rFonts w:cs="Calibri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4499D142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5BFDAF29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62DDBD11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59FEF5A1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5220572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537A5BB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FAB0F9D" w14:textId="77777777" w:rsidR="006131A6" w:rsidRPr="00847A66" w:rsidRDefault="000D3F44" w:rsidP="00A836E2">
      <w:pPr>
        <w:pStyle w:val="Lista1"/>
      </w:pPr>
      <w:r w:rsidRPr="00847A66">
        <w:t>Dane kontaktowe w sprawie wniosku</w:t>
      </w:r>
      <w:r w:rsidR="00B17E5C" w:rsidRPr="00847A66">
        <w:t xml:space="preserve"> - </w:t>
      </w:r>
      <w:r w:rsidR="001C1E12" w:rsidRPr="00847A66">
        <w:t>Prosimy wskaż/</w:t>
      </w:r>
      <w:proofErr w:type="spellStart"/>
      <w:r w:rsidR="001C1E12" w:rsidRPr="00847A66">
        <w:t>cie</w:t>
      </w:r>
      <w:proofErr w:type="spellEnd"/>
      <w:r w:rsidR="001C1E12" w:rsidRPr="00847A66">
        <w:t xml:space="preserve"> jeden, wspólny sposób kontaktu w sprawie wniosku o kredyt</w:t>
      </w:r>
    </w:p>
    <w:p w14:paraId="1082DD18" w14:textId="77777777" w:rsidR="00847A66" w:rsidRDefault="00B17E5C" w:rsidP="00847A66">
      <w:pPr>
        <w:widowControl w:val="0"/>
        <w:tabs>
          <w:tab w:val="left" w:pos="2220"/>
        </w:tabs>
        <w:rPr>
          <w:rFonts w:cs="Calibri"/>
        </w:rPr>
      </w:pPr>
      <w:r w:rsidRPr="009B5E38">
        <w:rPr>
          <w:rFonts w:cs="Calibri"/>
        </w:rPr>
        <w:t>Numer telefonu do kontaktu</w:t>
      </w:r>
      <w:r>
        <w:rPr>
          <w:rFonts w:cs="Calibri"/>
        </w:rPr>
        <w:t xml:space="preserve">: </w:t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</w:p>
    <w:p w14:paraId="07689A4B" w14:textId="77777777" w:rsidR="00847A66" w:rsidRDefault="00B17E5C" w:rsidP="00847A66">
      <w:pPr>
        <w:widowControl w:val="0"/>
        <w:tabs>
          <w:tab w:val="left" w:pos="2220"/>
        </w:tabs>
        <w:rPr>
          <w:rFonts w:cs="Calibri"/>
        </w:rPr>
      </w:pPr>
      <w:r w:rsidRPr="009B5E38">
        <w:rPr>
          <w:rFonts w:cs="Calibri"/>
        </w:rPr>
        <w:t xml:space="preserve">e </w:t>
      </w:r>
      <w:r>
        <w:rPr>
          <w:rFonts w:cs="Calibri"/>
        </w:rPr>
        <w:t>–</w:t>
      </w:r>
      <w:r w:rsidRPr="009B5E38">
        <w:rPr>
          <w:rFonts w:cs="Calibri"/>
        </w:rPr>
        <w:t xml:space="preserve"> mail</w:t>
      </w:r>
      <w:r>
        <w:rPr>
          <w:rFonts w:cs="Calibri"/>
        </w:rPr>
        <w:t xml:space="preserve">: </w:t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</w:p>
    <w:p w14:paraId="52F3E80A" w14:textId="77777777" w:rsidR="00B17E5C" w:rsidRPr="009B5E38" w:rsidRDefault="00B17E5C" w:rsidP="00847A66">
      <w:pPr>
        <w:widowControl w:val="0"/>
        <w:tabs>
          <w:tab w:val="left" w:pos="2220"/>
        </w:tabs>
        <w:rPr>
          <w:rFonts w:cs="Calibri"/>
        </w:rPr>
      </w:pPr>
      <w:r w:rsidRPr="009B5E38">
        <w:rPr>
          <w:rFonts w:cs="Calibri"/>
        </w:rPr>
        <w:lastRenderedPageBreak/>
        <w:t>Kanał kontaktu</w:t>
      </w:r>
      <w:r w:rsidR="00751415">
        <w:rPr>
          <w:rFonts w:cs="Calibri"/>
        </w:rPr>
        <w:t xml:space="preserve">: </w:t>
      </w:r>
      <w:r w:rsidRPr="009B5E38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E38">
        <w:rPr>
          <w:rFonts w:cs="Calibri"/>
        </w:rPr>
        <w:instrText xml:space="preserve"> FORMCHECKBOX </w:instrText>
      </w:r>
      <w:r w:rsidRPr="009B5E38">
        <w:rPr>
          <w:rFonts w:cs="Calibri"/>
        </w:rPr>
      </w:r>
      <w:r w:rsidRPr="009B5E38">
        <w:rPr>
          <w:rFonts w:cs="Calibri"/>
        </w:rPr>
        <w:fldChar w:fldCharType="separate"/>
      </w:r>
      <w:r w:rsidRPr="009B5E38">
        <w:rPr>
          <w:rFonts w:cs="Calibri"/>
        </w:rPr>
        <w:fldChar w:fldCharType="end"/>
      </w:r>
      <w:r w:rsidR="00751415">
        <w:rPr>
          <w:rFonts w:cs="Arial"/>
        </w:rPr>
        <w:t xml:space="preserve"> </w:t>
      </w:r>
      <w:r w:rsidRPr="009B5E38">
        <w:rPr>
          <w:rFonts w:cs="Calibri"/>
        </w:rPr>
        <w:t>E – mail</w:t>
      </w:r>
      <w:r w:rsidR="00751415">
        <w:rPr>
          <w:rFonts w:cs="Calibri"/>
        </w:rPr>
        <w:t xml:space="preserve"> </w:t>
      </w:r>
      <w:r w:rsidRPr="009B5E38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E38">
        <w:rPr>
          <w:rFonts w:cs="Calibri"/>
        </w:rPr>
        <w:instrText xml:space="preserve"> FORMCHECKBOX </w:instrText>
      </w:r>
      <w:r w:rsidRPr="009B5E38">
        <w:rPr>
          <w:rFonts w:cs="Calibri"/>
        </w:rPr>
      </w:r>
      <w:r w:rsidRPr="009B5E38">
        <w:rPr>
          <w:rFonts w:cs="Calibri"/>
        </w:rPr>
        <w:fldChar w:fldCharType="separate"/>
      </w:r>
      <w:r w:rsidRPr="009B5E38">
        <w:rPr>
          <w:rFonts w:cs="Calibri"/>
        </w:rPr>
        <w:fldChar w:fldCharType="end"/>
      </w:r>
      <w:r w:rsidR="00751415">
        <w:rPr>
          <w:rFonts w:cs="Arial"/>
        </w:rPr>
        <w:t xml:space="preserve"> </w:t>
      </w:r>
      <w:r w:rsidRPr="009B5E38">
        <w:rPr>
          <w:rFonts w:cs="Calibri"/>
        </w:rPr>
        <w:t xml:space="preserve">krajowy adres korespondencyjny   </w:t>
      </w:r>
    </w:p>
    <w:p w14:paraId="7219BBB2" w14:textId="77777777" w:rsidR="00BA4A18" w:rsidRPr="00323A48" w:rsidRDefault="00C8626F" w:rsidP="001460B0">
      <w:pPr>
        <w:pStyle w:val="Nagwek2"/>
      </w:pPr>
      <w:r w:rsidRPr="00B91ADE">
        <w:t>Informacje o wnioskodawcy</w:t>
      </w:r>
    </w:p>
    <w:tbl>
      <w:tblPr>
        <w:tblW w:w="9621" w:type="dxa"/>
        <w:tblInd w:w="-1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wnioskodawcy"/>
      </w:tblPr>
      <w:tblGrid>
        <w:gridCol w:w="1501"/>
        <w:gridCol w:w="3725"/>
        <w:gridCol w:w="4395"/>
      </w:tblGrid>
      <w:tr w:rsidR="00BA4A18" w:rsidRPr="00E428EF" w14:paraId="6ABF44C7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6042835D" w14:textId="77777777" w:rsidR="00BA4A18" w:rsidRPr="00E428EF" w:rsidRDefault="00B268AE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Informacje</w:t>
            </w:r>
          </w:p>
        </w:tc>
        <w:tc>
          <w:tcPr>
            <w:tcW w:w="372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72B66F9B" w14:textId="77777777" w:rsidR="00140EBF" w:rsidRPr="00E428EF" w:rsidRDefault="00BA4A1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E428EF">
              <w:rPr>
                <w:rFonts w:cs="Calibri"/>
                <w:b/>
                <w:color w:val="000000" w:themeColor="text1"/>
              </w:rPr>
              <w:t>Wnioskodawca</w:t>
            </w:r>
            <w:r w:rsidR="00D51962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439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5BE491EE" w14:textId="77777777" w:rsidR="00BA4A18" w:rsidRPr="00E428EF" w:rsidRDefault="00BA4A1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E428EF">
              <w:rPr>
                <w:rFonts w:cs="Calibri"/>
                <w:b/>
                <w:color w:val="000000" w:themeColor="text1"/>
              </w:rPr>
              <w:t>Wnioskodawca</w:t>
            </w:r>
            <w:r w:rsidR="00D51962">
              <w:rPr>
                <w:rFonts w:cs="Calibri"/>
                <w:b/>
                <w:color w:val="000000" w:themeColor="text1"/>
              </w:rPr>
              <w:t xml:space="preserve"> </w:t>
            </w:r>
            <w:r w:rsidR="00D51962" w:rsidRPr="00E428EF">
              <w:rPr>
                <w:rFonts w:cs="Calibri"/>
                <w:b/>
                <w:color w:val="000000" w:themeColor="text1"/>
              </w:rPr>
              <w:t>II</w:t>
            </w:r>
          </w:p>
        </w:tc>
      </w:tr>
      <w:tr w:rsidR="003E2089" w:rsidRPr="00E428EF" w14:paraId="131E45B4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46BE8705" w14:textId="77777777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Stan cywilny</w:t>
            </w:r>
          </w:p>
        </w:tc>
        <w:tc>
          <w:tcPr>
            <w:tcW w:w="372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164EA6E8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zamężna/żonaty   </w:t>
            </w:r>
          </w:p>
          <w:p w14:paraId="6265CED2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wdowa/wdowiec</w:t>
            </w:r>
          </w:p>
          <w:p w14:paraId="76BC457F" w14:textId="77777777" w:rsidR="00E428EF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panna/kawaler    </w:t>
            </w:r>
          </w:p>
          <w:p w14:paraId="2FC318F7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rozwiedziona/y</w:t>
            </w:r>
          </w:p>
          <w:p w14:paraId="6AA19112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separacja</w:t>
            </w:r>
          </w:p>
        </w:tc>
        <w:tc>
          <w:tcPr>
            <w:tcW w:w="439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53475B78" w14:textId="77777777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zamężna/żonaty   </w:t>
            </w:r>
          </w:p>
          <w:p w14:paraId="738CF510" w14:textId="77777777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wdowa/wdowiec</w:t>
            </w:r>
          </w:p>
          <w:p w14:paraId="01A26B4A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panna/kawaler     </w:t>
            </w:r>
          </w:p>
          <w:p w14:paraId="4EFAAEC1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rozwiedziona/y</w:t>
            </w:r>
          </w:p>
          <w:p w14:paraId="020EF6CA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separacja</w:t>
            </w:r>
          </w:p>
        </w:tc>
      </w:tr>
      <w:tr w:rsidR="003E2089" w:rsidRPr="00E428EF" w14:paraId="32B0C472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0B64C537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Małżeńska wspólność majątkowa</w:t>
            </w:r>
          </w:p>
        </w:tc>
        <w:tc>
          <w:tcPr>
            <w:tcW w:w="3725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33EE89A6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612387C2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2B1C113E" w14:textId="77777777" w:rsidR="003E208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  <w:tc>
          <w:tcPr>
            <w:tcW w:w="4395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6ECE4359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79FAA6A3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1FD7BE6B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  <w:b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</w:tr>
      <w:tr w:rsidR="00063CF9" w:rsidRPr="00E428EF" w14:paraId="12279CE8" w14:textId="77777777" w:rsidTr="000F64C7">
        <w:trPr>
          <w:trHeight w:val="283"/>
          <w:tblHeader/>
        </w:trPr>
        <w:tc>
          <w:tcPr>
            <w:tcW w:w="1501" w:type="dxa"/>
            <w:shd w:val="clear" w:color="auto" w:fill="auto"/>
            <w:vAlign w:val="center"/>
          </w:tcPr>
          <w:p w14:paraId="426D1E62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Wykształcenie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6F336EB0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wyższe magisterskie</w:t>
            </w:r>
          </w:p>
          <w:p w14:paraId="232A5505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licencjat/Inżynier</w:t>
            </w:r>
          </w:p>
          <w:p w14:paraId="2A0C56B1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="00867EE8">
              <w:rPr>
                <w:rFonts w:cs="Calibri"/>
              </w:rPr>
              <w:t xml:space="preserve"> </w:t>
            </w:r>
            <w:r w:rsidRPr="00E428EF">
              <w:rPr>
                <w:rFonts w:cs="Calibri"/>
              </w:rPr>
              <w:t xml:space="preserve">średnie    </w:t>
            </w:r>
          </w:p>
          <w:p w14:paraId="36668EC8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zasadnicze zawodowe</w:t>
            </w:r>
          </w:p>
          <w:p w14:paraId="17805744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>podstawowe/gimnazjalne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A07F8E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wyższe magisterskie</w:t>
            </w:r>
          </w:p>
          <w:p w14:paraId="754A38BC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licencjat/Inżynier</w:t>
            </w:r>
          </w:p>
          <w:p w14:paraId="3B6F6F72" w14:textId="77777777" w:rsidR="00063CF9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średnie</w:t>
            </w:r>
          </w:p>
          <w:p w14:paraId="3D1338AA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zasadnicze zawodowe</w:t>
            </w:r>
            <w:r w:rsidRPr="00E428EF" w:rsidDel="00E50FA9">
              <w:rPr>
                <w:rFonts w:cs="Calibri"/>
              </w:rPr>
              <w:t xml:space="preserve"> </w:t>
            </w:r>
          </w:p>
          <w:p w14:paraId="257199D7" w14:textId="77777777" w:rsidR="00063CF9" w:rsidRPr="00E428EF" w:rsidDel="00E50FA9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>podstawowe/gimnazjalne</w:t>
            </w:r>
          </w:p>
        </w:tc>
      </w:tr>
    </w:tbl>
    <w:p w14:paraId="14BB34EB" w14:textId="77777777" w:rsidR="00BA4A18" w:rsidRDefault="00B91ADE" w:rsidP="001460B0">
      <w:pPr>
        <w:pStyle w:val="Nagwek2"/>
      </w:pPr>
      <w:r w:rsidRPr="00291A31">
        <w:t>Informacje o dochodach</w:t>
      </w:r>
    </w:p>
    <w:tbl>
      <w:tblPr>
        <w:tblW w:w="4663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zawodzie i stażu pracy"/>
      </w:tblPr>
      <w:tblGrid>
        <w:gridCol w:w="4587"/>
        <w:gridCol w:w="2598"/>
        <w:gridCol w:w="2445"/>
      </w:tblGrid>
      <w:tr w:rsidR="00A02C59" w:rsidRPr="000D3F44" w14:paraId="4FA5F552" w14:textId="77777777" w:rsidTr="008F738C">
        <w:trPr>
          <w:trHeight w:val="117"/>
        </w:trPr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6CE9DD88" w14:textId="77777777" w:rsidR="00A02C59" w:rsidRPr="009338B6" w:rsidRDefault="00992C98" w:rsidP="003023F2">
            <w:pPr>
              <w:keepNext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Informacje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62E49327" w14:textId="77777777" w:rsidR="00A02C59" w:rsidRPr="009338B6" w:rsidRDefault="00A02C59" w:rsidP="00401B99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Wnioskodawca 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75EE3CF8" w14:textId="77777777" w:rsidR="00A02C59" w:rsidRPr="009338B6" w:rsidRDefault="00A02C59" w:rsidP="00401B99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Wnioskodawca II</w:t>
            </w:r>
          </w:p>
        </w:tc>
      </w:tr>
      <w:tr w:rsidR="00A02C59" w:rsidRPr="008A37A8" w14:paraId="2CD8A75B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2CC1351D" w14:textId="77777777" w:rsidR="00A02C59" w:rsidRPr="00EF7853" w:rsidRDefault="00EF7853" w:rsidP="00892F87">
            <w:pPr>
              <w:pStyle w:val="Lista2"/>
              <w:numPr>
                <w:ilvl w:val="0"/>
                <w:numId w:val="0"/>
              </w:numPr>
              <w:rPr>
                <w:noProof/>
              </w:rPr>
            </w:pPr>
            <w:r w:rsidRPr="007D1AB2">
              <w:t>Wykonywany zawó</w:t>
            </w:r>
            <w:r>
              <w:t>d</w:t>
            </w:r>
            <w:r w:rsidRPr="007D1AB2">
              <w:t xml:space="preserve"> </w:t>
            </w:r>
          </w:p>
        </w:tc>
        <w:tc>
          <w:tcPr>
            <w:tcW w:w="2598" w:type="dxa"/>
            <w:vAlign w:val="center"/>
          </w:tcPr>
          <w:p w14:paraId="0B1F69B6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F272C3B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2C59" w:rsidRPr="008A37A8" w14:paraId="3B0E78B2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0E991252" w14:textId="77777777" w:rsidR="00A02C59" w:rsidRPr="00EF7853" w:rsidRDefault="00EF7853" w:rsidP="00892F87">
            <w:pPr>
              <w:pStyle w:val="Lista2"/>
              <w:numPr>
                <w:ilvl w:val="0"/>
                <w:numId w:val="0"/>
              </w:numPr>
              <w:rPr>
                <w:noProof/>
              </w:rPr>
            </w:pPr>
            <w:r w:rsidRPr="007D1AB2">
              <w:t>Całkowity staż pracy w latach</w:t>
            </w:r>
          </w:p>
        </w:tc>
        <w:tc>
          <w:tcPr>
            <w:tcW w:w="2598" w:type="dxa"/>
            <w:vAlign w:val="center"/>
          </w:tcPr>
          <w:p w14:paraId="21609979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1EC8DF4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5392134" w14:textId="1CB88290" w:rsidR="00373BCA" w:rsidRPr="00A63E2B" w:rsidRDefault="00373BCA" w:rsidP="00892F87">
      <w:pPr>
        <w:pStyle w:val="Lista2"/>
        <w:numPr>
          <w:ilvl w:val="1"/>
          <w:numId w:val="12"/>
        </w:numPr>
      </w:pPr>
      <w:r w:rsidRPr="00A63E2B">
        <w:t>Źródła dochodu (dochód miesięczny netto)</w:t>
      </w:r>
      <w:r w:rsidR="00D84F44" w:rsidRPr="00A63E2B">
        <w:t>:</w:t>
      </w:r>
    </w:p>
    <w:tbl>
      <w:tblPr>
        <w:tblW w:w="4663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Źródła dochodu"/>
      </w:tblPr>
      <w:tblGrid>
        <w:gridCol w:w="4587"/>
        <w:gridCol w:w="2598"/>
        <w:gridCol w:w="2445"/>
      </w:tblGrid>
      <w:tr w:rsidR="00971046" w:rsidRPr="000D3F44" w14:paraId="267D462C" w14:textId="77777777" w:rsidTr="008F738C">
        <w:trPr>
          <w:trHeight w:val="117"/>
        </w:trPr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6BBB87E1" w14:textId="77777777" w:rsidR="00971046" w:rsidRPr="009338B6" w:rsidRDefault="00971046" w:rsidP="009F4C3B">
            <w:pPr>
              <w:widowControl w:val="0"/>
              <w:spacing w:after="0"/>
              <w:rPr>
                <w:rFonts w:cs="Calibri"/>
                <w:b/>
              </w:rPr>
            </w:pPr>
            <w:r w:rsidRPr="009338B6">
              <w:rPr>
                <w:rFonts w:cs="Calibri"/>
                <w:b/>
              </w:rPr>
              <w:t>Rodzaj umowy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1458A13A" w14:textId="77777777" w:rsidR="00971046" w:rsidRPr="009338B6" w:rsidRDefault="00287A75" w:rsidP="009F4C3B">
            <w:pPr>
              <w:widowControl w:val="0"/>
              <w:spacing w:after="0"/>
              <w:rPr>
                <w:rFonts w:cs="Calibri"/>
                <w:b/>
              </w:rPr>
            </w:pPr>
            <w:r w:rsidRPr="009338B6">
              <w:rPr>
                <w:rFonts w:cs="Calibri"/>
                <w:b/>
              </w:rPr>
              <w:t>Kwota</w:t>
            </w:r>
            <w:r>
              <w:rPr>
                <w:rFonts w:cs="Calibri"/>
                <w:b/>
              </w:rPr>
              <w:t xml:space="preserve"> Wnioskodawca 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272DE37F" w14:textId="77777777" w:rsidR="00971046" w:rsidRPr="009338B6" w:rsidRDefault="00287A75" w:rsidP="009F4C3B">
            <w:pPr>
              <w:widowControl w:val="0"/>
              <w:spacing w:after="0"/>
              <w:rPr>
                <w:rFonts w:cs="Calibri"/>
              </w:rPr>
            </w:pPr>
            <w:r w:rsidRPr="009338B6">
              <w:rPr>
                <w:rFonts w:cs="Calibri"/>
                <w:b/>
              </w:rPr>
              <w:t>Kwota</w:t>
            </w:r>
            <w:r>
              <w:rPr>
                <w:rFonts w:cs="Calibri"/>
                <w:b/>
              </w:rPr>
              <w:t xml:space="preserve"> Wnioskodawca II</w:t>
            </w:r>
          </w:p>
        </w:tc>
      </w:tr>
      <w:tr w:rsidR="00971046" w:rsidRPr="008A37A8" w14:paraId="08035F2F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2EF9C0F4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Umowa o pracę</w:t>
            </w:r>
          </w:p>
        </w:tc>
        <w:tc>
          <w:tcPr>
            <w:tcW w:w="2598" w:type="dxa"/>
          </w:tcPr>
          <w:p w14:paraId="3E6C289B" w14:textId="77777777" w:rsidR="00971046" w:rsidRPr="008A37A8" w:rsidRDefault="00287A75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 w:rsidR="00FF3515">
              <w:rPr>
                <w:rFonts w:cs="Calibri"/>
                <w:szCs w:val="22"/>
              </w:rPr>
              <w:t xml:space="preserve"> </w:t>
            </w:r>
            <w:r w:rsidR="00FF3515"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65EA596" w14:textId="77777777" w:rsidR="00971046" w:rsidRPr="008A37A8" w:rsidRDefault="00287A75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 w:rsidR="00FF3515">
              <w:rPr>
                <w:rFonts w:cs="Calibri"/>
                <w:szCs w:val="22"/>
              </w:rPr>
              <w:t xml:space="preserve"> </w:t>
            </w:r>
            <w:r w:rsidR="00FF3515"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37C75A66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046752F0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Umowa </w:t>
            </w:r>
            <w:proofErr w:type="spellStart"/>
            <w:r w:rsidRPr="00467865">
              <w:rPr>
                <w:rFonts w:cs="Calibri"/>
                <w:szCs w:val="22"/>
              </w:rPr>
              <w:t>cywilno</w:t>
            </w:r>
            <w:proofErr w:type="spellEnd"/>
            <w:r w:rsidRPr="00467865">
              <w:rPr>
                <w:rFonts w:cs="Calibri"/>
                <w:szCs w:val="22"/>
              </w:rPr>
              <w:t xml:space="preserve"> – prawna</w:t>
            </w:r>
          </w:p>
        </w:tc>
        <w:tc>
          <w:tcPr>
            <w:tcW w:w="2598" w:type="dxa"/>
          </w:tcPr>
          <w:p w14:paraId="0AE571E5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F4F1438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755D86DF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75E3BB6A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Działalność gospodarcza </w:t>
            </w:r>
          </w:p>
        </w:tc>
        <w:tc>
          <w:tcPr>
            <w:tcW w:w="2598" w:type="dxa"/>
          </w:tcPr>
          <w:p w14:paraId="3C99D2D6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43A22FF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8AD3572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200C0B21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Najem-nr KW …………….……</w:t>
            </w:r>
          </w:p>
        </w:tc>
        <w:tc>
          <w:tcPr>
            <w:tcW w:w="2598" w:type="dxa"/>
          </w:tcPr>
          <w:p w14:paraId="0913BD0B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548107C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7CC7FA86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37E82C6F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Emerytura/Renta / Zasiłek przedemerytalny</w:t>
            </w:r>
          </w:p>
        </w:tc>
        <w:tc>
          <w:tcPr>
            <w:tcW w:w="2598" w:type="dxa"/>
          </w:tcPr>
          <w:p w14:paraId="60FD65E1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43A547B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1DD378C1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1EE2F306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Wolne zawody</w:t>
            </w:r>
          </w:p>
        </w:tc>
        <w:tc>
          <w:tcPr>
            <w:tcW w:w="2598" w:type="dxa"/>
          </w:tcPr>
          <w:p w14:paraId="0391E8E7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A0907B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05CD09A5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54CC552F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Działalność rolnicza  </w:t>
            </w:r>
          </w:p>
        </w:tc>
        <w:tc>
          <w:tcPr>
            <w:tcW w:w="2598" w:type="dxa"/>
          </w:tcPr>
          <w:p w14:paraId="3DECDA72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285103F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1F88266C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25F7C0BB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b/>
                <w:noProof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Dywidendy   </w:t>
            </w:r>
          </w:p>
        </w:tc>
        <w:tc>
          <w:tcPr>
            <w:tcW w:w="2598" w:type="dxa"/>
          </w:tcPr>
          <w:p w14:paraId="2CA98BD8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F66A300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3CF29B3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4536B49B" w14:textId="7777777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Inne ……………………………….</w:t>
            </w:r>
          </w:p>
        </w:tc>
        <w:tc>
          <w:tcPr>
            <w:tcW w:w="2598" w:type="dxa"/>
          </w:tcPr>
          <w:p w14:paraId="5EBB8110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A532C16" w14:textId="7777777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</w:tbl>
    <w:p w14:paraId="7D7F8C78" w14:textId="77777777" w:rsidR="00446C30" w:rsidRDefault="00446C30" w:rsidP="00892F87">
      <w:pPr>
        <w:pStyle w:val="Lista2"/>
        <w:numPr>
          <w:ilvl w:val="1"/>
          <w:numId w:val="12"/>
        </w:numPr>
      </w:pPr>
      <w:r>
        <w:t xml:space="preserve">Pozostałe informacje </w:t>
      </w:r>
    </w:p>
    <w:tbl>
      <w:tblPr>
        <w:tblW w:w="5006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ozostałe informacje"/>
      </w:tblPr>
      <w:tblGrid>
        <w:gridCol w:w="4586"/>
        <w:gridCol w:w="3141"/>
        <w:gridCol w:w="2611"/>
      </w:tblGrid>
      <w:tr w:rsidR="003E202B" w:rsidRPr="000D3F44" w14:paraId="633AF827" w14:textId="77777777" w:rsidTr="00D9628C">
        <w:trPr>
          <w:trHeight w:val="284"/>
        </w:trPr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213CCCA2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Informacje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4833234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Wnioskodawca I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14:paraId="2829B614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Wnioskodawca II</w:t>
            </w:r>
          </w:p>
        </w:tc>
      </w:tr>
      <w:tr w:rsidR="003E202B" w:rsidRPr="008A37A8" w14:paraId="1C62D5C8" w14:textId="77777777" w:rsidTr="00D9628C">
        <w:trPr>
          <w:trHeight w:val="284"/>
        </w:trPr>
        <w:tc>
          <w:tcPr>
            <w:tcW w:w="4586" w:type="dxa"/>
            <w:shd w:val="clear" w:color="auto" w:fill="auto"/>
            <w:vAlign w:val="center"/>
          </w:tcPr>
          <w:p w14:paraId="684ED6AB" w14:textId="77777777" w:rsidR="003E202B" w:rsidRPr="00330537" w:rsidRDefault="00D36938" w:rsidP="000F64C7">
            <w:r w:rsidRPr="00330537">
              <w:t>Czy prowadzicie wspólne gospodarstwo domowe</w:t>
            </w:r>
          </w:p>
        </w:tc>
        <w:tc>
          <w:tcPr>
            <w:tcW w:w="3141" w:type="dxa"/>
            <w:vAlign w:val="center"/>
          </w:tcPr>
          <w:p w14:paraId="338E4A8B" w14:textId="77777777" w:rsidR="00D36938" w:rsidRPr="00A52E6E" w:rsidRDefault="00D36938" w:rsidP="000F64C7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t xml:space="preserve"> Tak</w:t>
            </w:r>
          </w:p>
          <w:p w14:paraId="74CE89F7" w14:textId="77777777" w:rsidR="00D36938" w:rsidRPr="00A52E6E" w:rsidRDefault="00D36938" w:rsidP="000F64C7">
            <w:pPr>
              <w:pStyle w:val="Lista3"/>
              <w:spacing w:before="0" w:after="0"/>
              <w:ind w:left="357"/>
              <w:rPr>
                <w:noProof/>
              </w:rPr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</w:t>
            </w:r>
          </w:p>
          <w:p w14:paraId="328FAFE8" w14:textId="77777777" w:rsidR="003E202B" w:rsidRPr="00D9628C" w:rsidRDefault="00D36938" w:rsidP="00D9628C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 dotyczy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D5C35C4" w14:textId="77777777" w:rsidR="00D36938" w:rsidRPr="00A52E6E" w:rsidRDefault="00D36938" w:rsidP="000F64C7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t xml:space="preserve"> Tak</w:t>
            </w:r>
          </w:p>
          <w:p w14:paraId="65877BEA" w14:textId="77777777" w:rsidR="00D36938" w:rsidRPr="00A52E6E" w:rsidRDefault="00D36938" w:rsidP="000F64C7">
            <w:pPr>
              <w:pStyle w:val="Lista3"/>
              <w:spacing w:before="0" w:after="0"/>
              <w:ind w:left="357"/>
              <w:rPr>
                <w:noProof/>
              </w:rPr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</w:t>
            </w:r>
          </w:p>
          <w:p w14:paraId="19A9A670" w14:textId="77777777" w:rsidR="003E202B" w:rsidRPr="00D9628C" w:rsidRDefault="00D36938" w:rsidP="00D9628C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 dotyczy</w:t>
            </w:r>
          </w:p>
        </w:tc>
      </w:tr>
      <w:tr w:rsidR="003E202B" w:rsidRPr="008A37A8" w14:paraId="02D19C6A" w14:textId="77777777" w:rsidTr="00D9628C">
        <w:trPr>
          <w:trHeight w:val="284"/>
        </w:trPr>
        <w:tc>
          <w:tcPr>
            <w:tcW w:w="4586" w:type="dxa"/>
            <w:shd w:val="clear" w:color="auto" w:fill="auto"/>
            <w:vAlign w:val="center"/>
          </w:tcPr>
          <w:p w14:paraId="16B00AE3" w14:textId="77777777" w:rsidR="003E202B" w:rsidRPr="00330537" w:rsidRDefault="00D36938" w:rsidP="000F64C7">
            <w:r w:rsidRPr="00330537">
              <w:t>Liczba osób w gospodarstwie domowym</w:t>
            </w:r>
          </w:p>
        </w:tc>
        <w:tc>
          <w:tcPr>
            <w:tcW w:w="3141" w:type="dxa"/>
            <w:vAlign w:val="center"/>
          </w:tcPr>
          <w:p w14:paraId="7A9E66E6" w14:textId="77777777" w:rsidR="00197509" w:rsidRPr="00EB5EBF" w:rsidRDefault="00D36938" w:rsidP="000F64C7">
            <w:pPr>
              <w:keepNext/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EB5EBF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EBF">
              <w:rPr>
                <w:rFonts w:cs="Calibri"/>
              </w:rPr>
              <w:instrText xml:space="preserve"> FORMCHECKBOX </w:instrText>
            </w:r>
            <w:r w:rsidRPr="00EB5EBF">
              <w:rPr>
                <w:rFonts w:cs="Calibri"/>
              </w:rPr>
            </w:r>
            <w:r w:rsidRPr="00EB5EBF">
              <w:rPr>
                <w:rFonts w:cs="Calibri"/>
              </w:rPr>
              <w:fldChar w:fldCharType="separate"/>
            </w:r>
            <w:r w:rsidRPr="00EB5EBF">
              <w:rPr>
                <w:rFonts w:cs="Calibri"/>
              </w:rPr>
              <w:fldChar w:fldCharType="end"/>
            </w:r>
            <w:r w:rsidRPr="00EB5EBF">
              <w:rPr>
                <w:rFonts w:cs="Calibri"/>
              </w:rPr>
              <w:t xml:space="preserve"> osoby dorosłe </w:t>
            </w:r>
          </w:p>
          <w:p w14:paraId="29DE8DDA" w14:textId="71DC6CED" w:rsidR="00D36938" w:rsidRPr="00EB5EBF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EB5EBF">
              <w:rPr>
                <w:rFonts w:cs="Calibri"/>
              </w:rPr>
              <w:t xml:space="preserve">(w tym wnioskodawca) </w:t>
            </w:r>
            <w:r w:rsidRPr="00EB5EBF">
              <w:rPr>
                <w:rFonts w:cs="Calibri"/>
                <w:u w:val="dottedHeavy"/>
              </w:rPr>
              <w:tab/>
            </w:r>
            <w:r w:rsidRPr="00EB5EBF">
              <w:rPr>
                <w:rFonts w:cs="Calibri"/>
                <w:u w:val="dottedHeavy"/>
              </w:rPr>
              <w:tab/>
              <w:t xml:space="preserve">  </w:t>
            </w:r>
          </w:p>
          <w:p w14:paraId="19C15842" w14:textId="765A7F30" w:rsidR="003E202B" w:rsidRPr="00EB5EBF" w:rsidRDefault="00D36938" w:rsidP="00D9628C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EB5EBF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EBF">
              <w:rPr>
                <w:rFonts w:cs="Calibri"/>
              </w:rPr>
              <w:instrText xml:space="preserve"> FORMCHECKBOX </w:instrText>
            </w:r>
            <w:r w:rsidRPr="00EB5EBF">
              <w:rPr>
                <w:rFonts w:cs="Calibri"/>
              </w:rPr>
            </w:r>
            <w:r w:rsidRPr="00EB5EBF">
              <w:rPr>
                <w:rFonts w:cs="Calibri"/>
              </w:rPr>
              <w:fldChar w:fldCharType="separate"/>
            </w:r>
            <w:r w:rsidRPr="00EB5EBF">
              <w:rPr>
                <w:rFonts w:cs="Calibri"/>
              </w:rPr>
              <w:fldChar w:fldCharType="end"/>
            </w:r>
            <w:r w:rsidRPr="00EB5EBF">
              <w:rPr>
                <w:rFonts w:cs="Calibri"/>
              </w:rPr>
              <w:t xml:space="preserve"> dzieci </w:t>
            </w:r>
            <w:r w:rsidRPr="00EB5EBF">
              <w:rPr>
                <w:rFonts w:cs="Calibri"/>
                <w:u w:val="dottedHeavy"/>
              </w:rPr>
              <w:tab/>
            </w:r>
            <w:r w:rsidRPr="00EB5EBF">
              <w:rPr>
                <w:rFonts w:cs="Calibri"/>
                <w:u w:val="dottedHeavy"/>
              </w:rPr>
              <w:tab/>
            </w:r>
            <w:r w:rsidRPr="00EB5EBF">
              <w:rPr>
                <w:rFonts w:cs="Calibri"/>
                <w:u w:val="dottedHeavy"/>
              </w:rPr>
              <w:tab/>
            </w:r>
            <w:r w:rsidRPr="00EB5EBF">
              <w:rPr>
                <w:rFonts w:cs="Calibri"/>
                <w:u w:val="dottedHeavy"/>
              </w:rPr>
              <w:tab/>
              <w:t xml:space="preserve">  </w:t>
            </w:r>
            <w:r w:rsidRPr="00EB5EBF">
              <w:rPr>
                <w:rFonts w:cs="Calibri"/>
              </w:rPr>
              <w:lastRenderedPageBreak/>
              <w:t>w</w:t>
            </w:r>
            <w:r w:rsidR="00EB5EBF" w:rsidRPr="00EB5EBF">
              <w:rPr>
                <w:rFonts w:cs="Calibri"/>
              </w:rPr>
              <w:t xml:space="preserve">iek dziecka/dzieci </w:t>
            </w:r>
            <w:r w:rsidRPr="00EB5EBF">
              <w:rPr>
                <w:rFonts w:cs="Calibri"/>
                <w:u w:val="dottedHeavy"/>
              </w:rPr>
              <w:tab/>
            </w:r>
            <w:r w:rsidRPr="00EB5EBF">
              <w:rPr>
                <w:rFonts w:cs="Calibri"/>
                <w:u w:val="dottedHeavy"/>
              </w:rPr>
              <w:tab/>
              <w:t xml:space="preserve"> 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963A82E" w14:textId="77777777" w:rsidR="00197509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lastRenderedPageBreak/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 xml:space="preserve">osoby dorosłe </w:t>
            </w:r>
          </w:p>
          <w:p w14:paraId="6F37BC22" w14:textId="61B13F37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t>(w tym wnioskodawca)</w:t>
            </w:r>
            <w:r>
              <w:rPr>
                <w:rFonts w:cs="Calibri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ab/>
              <w:t xml:space="preserve">    </w:t>
            </w:r>
          </w:p>
          <w:p w14:paraId="483952DF" w14:textId="77777777" w:rsidR="00197509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  <w:u w:val="dottedHeavy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dzieci</w:t>
            </w:r>
            <w:r>
              <w:rPr>
                <w:rFonts w:cs="Calibri"/>
              </w:rPr>
              <w:t xml:space="preserve"> </w:t>
            </w:r>
            <w:r w:rsidR="00197509" w:rsidRPr="00F11246">
              <w:rPr>
                <w:rFonts w:cs="Calibri"/>
                <w:u w:val="dottedHeavy"/>
              </w:rPr>
              <w:tab/>
            </w:r>
            <w:r w:rsidR="00197509" w:rsidRPr="00F11246">
              <w:rPr>
                <w:rFonts w:cs="Calibri"/>
                <w:u w:val="dottedHeavy"/>
              </w:rPr>
              <w:tab/>
            </w:r>
            <w:r w:rsidR="00197509" w:rsidRPr="00F11246">
              <w:rPr>
                <w:rFonts w:cs="Calibri"/>
                <w:u w:val="dottedHeavy"/>
              </w:rPr>
              <w:tab/>
              <w:t xml:space="preserve"> </w:t>
            </w:r>
          </w:p>
          <w:p w14:paraId="0D2C980B" w14:textId="034C9E66" w:rsidR="003E202B" w:rsidRPr="00D9628C" w:rsidRDefault="00CA2DD2" w:rsidP="00D9628C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EB5EBF">
              <w:rPr>
                <w:rFonts w:cs="Calibri"/>
              </w:rPr>
              <w:lastRenderedPageBreak/>
              <w:t xml:space="preserve">wiek dziecka/dzieci </w:t>
            </w:r>
            <w:r w:rsidRPr="00EB5EBF">
              <w:rPr>
                <w:rFonts w:cs="Calibri"/>
                <w:u w:val="dottedHeavy"/>
              </w:rPr>
              <w:tab/>
            </w:r>
          </w:p>
        </w:tc>
      </w:tr>
    </w:tbl>
    <w:p w14:paraId="0235A2CD" w14:textId="77777777" w:rsidR="00B10B25" w:rsidRPr="00744646" w:rsidRDefault="00B91ADE" w:rsidP="001460B0">
      <w:pPr>
        <w:pStyle w:val="Nagwek2"/>
      </w:pPr>
      <w:r w:rsidRPr="00B91ADE">
        <w:lastRenderedPageBreak/>
        <w:t>Informacje o wydatkach</w:t>
      </w:r>
    </w:p>
    <w:tbl>
      <w:tblPr>
        <w:tblW w:w="10372" w:type="dxa"/>
        <w:tblInd w:w="-3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wydatkach"/>
      </w:tblPr>
      <w:tblGrid>
        <w:gridCol w:w="4560"/>
        <w:gridCol w:w="3261"/>
        <w:gridCol w:w="2551"/>
      </w:tblGrid>
      <w:tr w:rsidR="00B10B25" w:rsidRPr="00B10B25" w14:paraId="5974B9E2" w14:textId="77777777" w:rsidTr="00D9628C">
        <w:trPr>
          <w:trHeight w:val="283"/>
          <w:tblHeader/>
        </w:trPr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5EB351DC" w14:textId="77777777" w:rsidR="00B10B25" w:rsidRPr="00B91ADE" w:rsidRDefault="00370FEF" w:rsidP="00D9628C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Rodzaj wydatku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585864" w14:textId="77777777" w:rsidR="00B10B25" w:rsidRPr="00B91ADE" w:rsidRDefault="00B10B25" w:rsidP="00D9628C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Wnioskodawca</w:t>
            </w:r>
            <w:r w:rsidR="00744646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843BB48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Wnioskodawca</w:t>
            </w:r>
            <w:r w:rsidR="00744646">
              <w:rPr>
                <w:rFonts w:cs="Calibri"/>
                <w:b/>
                <w:color w:val="000000" w:themeColor="text1"/>
              </w:rPr>
              <w:t xml:space="preserve"> II</w:t>
            </w:r>
          </w:p>
        </w:tc>
      </w:tr>
      <w:tr w:rsidR="00B10B25" w:rsidRPr="00B10B25" w14:paraId="134B1F88" w14:textId="77777777" w:rsidTr="00D9628C">
        <w:trPr>
          <w:trHeight w:val="283"/>
        </w:trPr>
        <w:tc>
          <w:tcPr>
            <w:tcW w:w="4560" w:type="dxa"/>
            <w:shd w:val="clear" w:color="auto" w:fill="auto"/>
            <w:vAlign w:val="center"/>
          </w:tcPr>
          <w:p w14:paraId="23AD760B" w14:textId="3DA02104" w:rsidR="00B10B25" w:rsidRPr="0006506F" w:rsidRDefault="00B10B25" w:rsidP="00D9628C">
            <w:pPr>
              <w:widowControl w:val="0"/>
              <w:spacing w:after="0"/>
              <w:rPr>
                <w:rFonts w:cs="Arial"/>
                <w:color w:val="EE0000"/>
              </w:rPr>
            </w:pPr>
            <w:r w:rsidRPr="00EB5EBF">
              <w:rPr>
                <w:rFonts w:cs="Arial"/>
              </w:rPr>
              <w:t xml:space="preserve">Miesięczne </w:t>
            </w:r>
            <w:r w:rsidR="009B57A1" w:rsidRPr="00EB5EBF">
              <w:rPr>
                <w:rFonts w:cs="Arial"/>
              </w:rPr>
              <w:t xml:space="preserve">stałe </w:t>
            </w:r>
            <w:r w:rsidRPr="00EB5EBF">
              <w:rPr>
                <w:rFonts w:cs="Arial"/>
              </w:rPr>
              <w:t>wydatki na utrzymanie gosp</w:t>
            </w:r>
            <w:r w:rsidR="002706D1" w:rsidRPr="00EB5EBF">
              <w:rPr>
                <w:rFonts w:cs="Arial"/>
              </w:rPr>
              <w:t xml:space="preserve">odarstwa </w:t>
            </w:r>
            <w:r w:rsidRPr="00EB5EBF">
              <w:rPr>
                <w:rFonts w:cs="Arial"/>
              </w:rPr>
              <w:t>domowego</w:t>
            </w:r>
            <w:r w:rsidR="009B57A1" w:rsidRPr="00EB5EBF">
              <w:rPr>
                <w:rFonts w:cs="Arial"/>
              </w:rPr>
              <w:t>,</w:t>
            </w:r>
            <w:r w:rsidRPr="00EB5EBF">
              <w:rPr>
                <w:rFonts w:cs="Calibri"/>
                <w:b/>
              </w:rPr>
              <w:t xml:space="preserve"> </w:t>
            </w:r>
            <w:r w:rsidR="002706D1" w:rsidRPr="00EB5EBF">
              <w:rPr>
                <w:rFonts w:cs="Calibri"/>
                <w:bCs/>
              </w:rPr>
              <w:t>w</w:t>
            </w:r>
            <w:r w:rsidR="009B57A1" w:rsidRPr="00EB5EBF">
              <w:rPr>
                <w:rFonts w:cs="Calibri"/>
                <w:bCs/>
              </w:rPr>
              <w:t xml:space="preserve"> tym wydatki na </w:t>
            </w:r>
            <w:r w:rsidR="00EB5EBF" w:rsidRPr="00EB5EBF">
              <w:rPr>
                <w:rFonts w:cs="Calibri"/>
                <w:bCs/>
              </w:rPr>
              <w:t>pokrycie kosztów zamieszkania, żywności, edukacji, itp.</w:t>
            </w:r>
            <w:r w:rsidR="009B57A1" w:rsidRPr="00EB5EBF">
              <w:rPr>
                <w:rFonts w:cs="Calibri"/>
                <w:bCs/>
              </w:rPr>
              <w:t xml:space="preserve">  </w:t>
            </w:r>
          </w:p>
        </w:tc>
        <w:tc>
          <w:tcPr>
            <w:tcW w:w="3261" w:type="dxa"/>
            <w:shd w:val="clear" w:color="auto" w:fill="auto"/>
          </w:tcPr>
          <w:p w14:paraId="50964987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308FAF76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40559D5" w14:textId="77777777" w:rsidR="00787A3E" w:rsidRDefault="00787A3E" w:rsidP="001460B0">
      <w:pPr>
        <w:pStyle w:val="Nagwek2"/>
        <w:sectPr w:rsidR="00787A3E" w:rsidSect="00EB7C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type w:val="continuous"/>
          <w:pgSz w:w="11906" w:h="16838" w:code="9"/>
          <w:pgMar w:top="426" w:right="851" w:bottom="284" w:left="709" w:header="113" w:footer="454" w:gutter="0"/>
          <w:cols w:space="708"/>
          <w:titlePg/>
          <w:docGrid w:linePitch="272"/>
        </w:sectPr>
      </w:pPr>
    </w:p>
    <w:p w14:paraId="1C54076A" w14:textId="3B66AD8A" w:rsidR="00D9628C" w:rsidRPr="00D9628C" w:rsidRDefault="00B91ADE" w:rsidP="001460B0">
      <w:pPr>
        <w:pStyle w:val="Nagwek2"/>
      </w:pPr>
      <w:bookmarkStart w:id="0" w:name="_Hlk202786817"/>
      <w:r w:rsidRPr="00EB7C18">
        <w:t>Informacje  o zobowiązaniach</w:t>
      </w:r>
      <w:r w:rsidR="00546BBD" w:rsidRPr="00EB7C18">
        <w:t xml:space="preserve"> </w:t>
      </w:r>
    </w:p>
    <w:tbl>
      <w:tblPr>
        <w:tblW w:w="10757" w:type="dxa"/>
        <w:jc w:val="center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1E0" w:firstRow="1" w:lastRow="1" w:firstColumn="1" w:lastColumn="1" w:noHBand="0" w:noVBand="0"/>
        <w:tblCaption w:val="Tabela z informacją o zobowiązaniach"/>
      </w:tblPr>
      <w:tblGrid>
        <w:gridCol w:w="3006"/>
        <w:gridCol w:w="1792"/>
        <w:gridCol w:w="1816"/>
        <w:gridCol w:w="1410"/>
        <w:gridCol w:w="1358"/>
        <w:gridCol w:w="1375"/>
      </w:tblGrid>
      <w:tr w:rsidR="001632DB" w:rsidRPr="009055F8" w14:paraId="5BF93A83" w14:textId="77777777" w:rsidTr="001632DB">
        <w:trPr>
          <w:tblHeader/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157F468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bookmarkStart w:id="1" w:name="_Hlk202787387"/>
            <w:r w:rsidRPr="001632DB">
              <w:rPr>
                <w:rFonts w:cs="Calibri"/>
                <w:b/>
                <w:szCs w:val="22"/>
              </w:rPr>
              <w:t>Zobowiązania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6481293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Kwota zobowiązania**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15FD4E3F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Kwota pozostała</w:t>
            </w:r>
            <w:r w:rsidRPr="001632DB">
              <w:rPr>
                <w:rFonts w:cs="Calibri"/>
                <w:b/>
                <w:szCs w:val="22"/>
              </w:rPr>
              <w:br/>
              <w:t>do spłaty**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31AF8D3F" w14:textId="77777777" w:rsidR="001632DB" w:rsidRPr="001632DB" w:rsidRDefault="001632DB" w:rsidP="00545EBB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Rata miesięczna**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14:paraId="36CA72DE" w14:textId="77777777" w:rsidR="001632DB" w:rsidRPr="001632DB" w:rsidRDefault="001632DB" w:rsidP="00545EBB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Bank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FA58558" w14:textId="77777777" w:rsidR="001632DB" w:rsidRPr="001632DB" w:rsidRDefault="001632DB" w:rsidP="00545EBB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Wnioskodawca</w:t>
            </w:r>
          </w:p>
        </w:tc>
      </w:tr>
      <w:tr w:rsidR="001632DB" w:rsidRPr="009055F8" w14:paraId="6A50F7AB" w14:textId="77777777" w:rsidTr="001632DB">
        <w:trPr>
          <w:trHeight w:val="285"/>
          <w:jc w:val="center"/>
        </w:trPr>
        <w:tc>
          <w:tcPr>
            <w:tcW w:w="3006" w:type="dxa"/>
          </w:tcPr>
          <w:p w14:paraId="0346A09D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Suma limitów w ROR </w:t>
            </w:r>
          </w:p>
        </w:tc>
        <w:tc>
          <w:tcPr>
            <w:tcW w:w="1792" w:type="dxa"/>
          </w:tcPr>
          <w:p w14:paraId="478C6586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D9D9D9" w:themeFill="background1" w:themeFillShade="D9"/>
          </w:tcPr>
          <w:p w14:paraId="701FB240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0B0639AA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08DEDE57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69047031" w14:textId="77777777" w:rsidR="001632DB" w:rsidRPr="001632DB" w:rsidRDefault="001632DB" w:rsidP="00545EBB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1632DB" w:rsidRPr="009055F8" w14:paraId="5234E340" w14:textId="77777777" w:rsidTr="001632DB">
        <w:trPr>
          <w:trHeight w:val="337"/>
          <w:jc w:val="center"/>
        </w:trPr>
        <w:tc>
          <w:tcPr>
            <w:tcW w:w="3006" w:type="dxa"/>
          </w:tcPr>
          <w:p w14:paraId="3F3A3C3B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Suma limitów na kartach kredytowych</w:t>
            </w:r>
          </w:p>
        </w:tc>
        <w:tc>
          <w:tcPr>
            <w:tcW w:w="1792" w:type="dxa"/>
          </w:tcPr>
          <w:p w14:paraId="3825667F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D9D9D9" w:themeFill="background1" w:themeFillShade="D9"/>
          </w:tcPr>
          <w:p w14:paraId="0DD9DF6C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</w:tcPr>
          <w:p w14:paraId="7A5CD812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56DA2053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0916FEAD" w14:textId="77777777" w:rsidR="001632DB" w:rsidRPr="001632DB" w:rsidRDefault="001632DB" w:rsidP="00545EBB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1632DB" w:rsidRPr="009055F8" w14:paraId="36E4D126" w14:textId="77777777" w:rsidTr="00E1500C">
        <w:trPr>
          <w:trHeight w:val="361"/>
          <w:jc w:val="center"/>
        </w:trPr>
        <w:tc>
          <w:tcPr>
            <w:tcW w:w="3006" w:type="dxa"/>
          </w:tcPr>
          <w:p w14:paraId="51FEF520" w14:textId="2A2B6F6D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kredyt gotówkowy</w:t>
            </w:r>
            <w:r w:rsidR="00E1500C">
              <w:rPr>
                <w:rFonts w:cs="Calibri"/>
                <w:szCs w:val="22"/>
              </w:rPr>
              <w:t>/</w:t>
            </w:r>
            <w:r w:rsidRPr="001632DB">
              <w:rPr>
                <w:rFonts w:cs="Calibri"/>
                <w:szCs w:val="22"/>
              </w:rPr>
              <w:t>pożyczk</w:t>
            </w:r>
            <w:r w:rsidR="00E1500C">
              <w:rPr>
                <w:rFonts w:cs="Calibri"/>
                <w:szCs w:val="22"/>
              </w:rPr>
              <w:t>a</w:t>
            </w:r>
          </w:p>
        </w:tc>
        <w:tc>
          <w:tcPr>
            <w:tcW w:w="1792" w:type="dxa"/>
          </w:tcPr>
          <w:p w14:paraId="3D0EB586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856BAE8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324D3F55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58836CD4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44F2EFC2" w14:textId="77777777" w:rsidR="001632DB" w:rsidRPr="001632DB" w:rsidRDefault="001632DB" w:rsidP="00545EBB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623873EB" w14:textId="77777777" w:rsidTr="00E1500C">
        <w:trPr>
          <w:trHeight w:val="361"/>
          <w:jc w:val="center"/>
        </w:trPr>
        <w:tc>
          <w:tcPr>
            <w:tcW w:w="3006" w:type="dxa"/>
          </w:tcPr>
          <w:p w14:paraId="0D904AD5" w14:textId="7E742B89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kredyt gotówkowy</w:t>
            </w:r>
            <w:r>
              <w:rPr>
                <w:rFonts w:cs="Calibri"/>
                <w:szCs w:val="22"/>
              </w:rPr>
              <w:t>/</w:t>
            </w:r>
            <w:r w:rsidRPr="001632DB">
              <w:rPr>
                <w:rFonts w:cs="Calibri"/>
                <w:szCs w:val="22"/>
              </w:rPr>
              <w:t>pożyczk</w:t>
            </w:r>
            <w:r>
              <w:rPr>
                <w:rFonts w:cs="Calibri"/>
                <w:szCs w:val="22"/>
              </w:rPr>
              <w:t>a</w:t>
            </w:r>
          </w:p>
        </w:tc>
        <w:tc>
          <w:tcPr>
            <w:tcW w:w="1792" w:type="dxa"/>
          </w:tcPr>
          <w:p w14:paraId="73937995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7BAC4FC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1C7D4882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0D535428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50D04D75" w14:textId="5C4D70DA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664FF96F" w14:textId="77777777" w:rsidTr="00E1500C">
        <w:trPr>
          <w:trHeight w:val="361"/>
          <w:jc w:val="center"/>
        </w:trPr>
        <w:tc>
          <w:tcPr>
            <w:tcW w:w="3006" w:type="dxa"/>
          </w:tcPr>
          <w:p w14:paraId="292BF875" w14:textId="49B71D28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kredyt gotówkowy</w:t>
            </w:r>
            <w:r>
              <w:rPr>
                <w:rFonts w:cs="Calibri"/>
                <w:szCs w:val="22"/>
              </w:rPr>
              <w:t>/</w:t>
            </w:r>
            <w:r w:rsidRPr="001632DB">
              <w:rPr>
                <w:rFonts w:cs="Calibri"/>
                <w:szCs w:val="22"/>
              </w:rPr>
              <w:t>pożyczk</w:t>
            </w:r>
            <w:r>
              <w:rPr>
                <w:rFonts w:cs="Calibri"/>
                <w:szCs w:val="22"/>
              </w:rPr>
              <w:t>a</w:t>
            </w:r>
          </w:p>
        </w:tc>
        <w:tc>
          <w:tcPr>
            <w:tcW w:w="1792" w:type="dxa"/>
          </w:tcPr>
          <w:p w14:paraId="16E75F2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4539E29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58B66DA8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6999A5B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46773599" w14:textId="127A9501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226BE569" w14:textId="77777777" w:rsidTr="00E1500C">
        <w:trPr>
          <w:trHeight w:val="361"/>
          <w:jc w:val="center"/>
        </w:trPr>
        <w:tc>
          <w:tcPr>
            <w:tcW w:w="3006" w:type="dxa"/>
          </w:tcPr>
          <w:p w14:paraId="2B1BCC4B" w14:textId="10E66113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kredyt gotówkowy</w:t>
            </w:r>
            <w:r>
              <w:rPr>
                <w:rFonts w:cs="Calibri"/>
                <w:szCs w:val="22"/>
              </w:rPr>
              <w:t>/</w:t>
            </w:r>
            <w:r w:rsidRPr="001632DB">
              <w:rPr>
                <w:rFonts w:cs="Calibri"/>
                <w:szCs w:val="22"/>
              </w:rPr>
              <w:t>pożyczk</w:t>
            </w:r>
            <w:r>
              <w:rPr>
                <w:rFonts w:cs="Calibri"/>
                <w:szCs w:val="22"/>
              </w:rPr>
              <w:t>a</w:t>
            </w:r>
          </w:p>
        </w:tc>
        <w:tc>
          <w:tcPr>
            <w:tcW w:w="1792" w:type="dxa"/>
          </w:tcPr>
          <w:p w14:paraId="647934A8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18E601F3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4AE596DA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64D8FF49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73C68868" w14:textId="4C91EC1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5054CFFF" w14:textId="77777777" w:rsidTr="00E1500C">
        <w:trPr>
          <w:trHeight w:val="356"/>
          <w:jc w:val="center"/>
        </w:trPr>
        <w:tc>
          <w:tcPr>
            <w:tcW w:w="3006" w:type="dxa"/>
          </w:tcPr>
          <w:p w14:paraId="03387952" w14:textId="7B08106D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kredyt hipoteczny </w:t>
            </w:r>
          </w:p>
        </w:tc>
        <w:tc>
          <w:tcPr>
            <w:tcW w:w="1792" w:type="dxa"/>
          </w:tcPr>
          <w:p w14:paraId="28930273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2AD1D072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4E3667A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18333B07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006C285B" w14:textId="7777777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72B45C06" w14:textId="77777777" w:rsidTr="00E1500C">
        <w:trPr>
          <w:trHeight w:val="356"/>
          <w:jc w:val="center"/>
        </w:trPr>
        <w:tc>
          <w:tcPr>
            <w:tcW w:w="3006" w:type="dxa"/>
          </w:tcPr>
          <w:p w14:paraId="06B54316" w14:textId="59415791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kredyt hipoteczny </w:t>
            </w:r>
          </w:p>
        </w:tc>
        <w:tc>
          <w:tcPr>
            <w:tcW w:w="1792" w:type="dxa"/>
          </w:tcPr>
          <w:p w14:paraId="72DB5651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638B4B8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1DD354F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  <w:shd w:val="clear" w:color="auto" w:fill="FFFFFF"/>
          </w:tcPr>
          <w:p w14:paraId="4E530B8A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62EE8014" w14:textId="3AC94039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3A4FA740" w14:textId="77777777" w:rsidTr="001632DB">
        <w:trPr>
          <w:trHeight w:val="339"/>
          <w:jc w:val="center"/>
        </w:trPr>
        <w:tc>
          <w:tcPr>
            <w:tcW w:w="3006" w:type="dxa"/>
          </w:tcPr>
          <w:p w14:paraId="60BC5888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Cs/>
                <w:szCs w:val="22"/>
              </w:rPr>
            </w:pPr>
            <w:r w:rsidRPr="001632DB">
              <w:rPr>
                <w:rFonts w:cs="Calibri"/>
                <w:bCs/>
                <w:szCs w:val="22"/>
              </w:rPr>
              <w:t>Poręczenia / przystąpienia do długu*</w:t>
            </w:r>
          </w:p>
        </w:tc>
        <w:tc>
          <w:tcPr>
            <w:tcW w:w="1792" w:type="dxa"/>
          </w:tcPr>
          <w:p w14:paraId="349D381E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</w:tcPr>
          <w:p w14:paraId="0E7EA128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</w:tcPr>
          <w:p w14:paraId="2AF92F3C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</w:tcPr>
          <w:p w14:paraId="3495D103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72802D1D" w14:textId="7777777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4FA19408" w14:textId="77777777" w:rsidTr="001632DB">
        <w:trPr>
          <w:trHeight w:val="349"/>
          <w:jc w:val="center"/>
        </w:trPr>
        <w:tc>
          <w:tcPr>
            <w:tcW w:w="3006" w:type="dxa"/>
          </w:tcPr>
          <w:p w14:paraId="1CD00384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Inne (np. alimenty, zajęcia komornicze, wypłacana przez Wnioskodawcę / Współmałżonka Wnioskodawcy *** renta dożywotnia, inne zobowiązania finansowe, czyli np. leasingowe, faktoringowe </w:t>
            </w:r>
            <w:r w:rsidRPr="001632DB">
              <w:rPr>
                <w:rFonts w:cs="Calibri"/>
                <w:b/>
                <w:szCs w:val="22"/>
              </w:rPr>
              <w:t>____________</w:t>
            </w:r>
            <w:r w:rsidRPr="001632DB">
              <w:rPr>
                <w:rFonts w:cs="Calibri"/>
                <w:szCs w:val="22"/>
              </w:rPr>
              <w:t>)</w:t>
            </w:r>
          </w:p>
        </w:tc>
        <w:tc>
          <w:tcPr>
            <w:tcW w:w="1792" w:type="dxa"/>
          </w:tcPr>
          <w:p w14:paraId="73239A72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816" w:type="dxa"/>
          </w:tcPr>
          <w:p w14:paraId="37E8E9CC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410" w:type="dxa"/>
          </w:tcPr>
          <w:p w14:paraId="7D5DFD9D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58" w:type="dxa"/>
          </w:tcPr>
          <w:p w14:paraId="19D76D51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75" w:type="dxa"/>
            <w:shd w:val="clear" w:color="auto" w:fill="FFFFFF"/>
          </w:tcPr>
          <w:p w14:paraId="78898ADF" w14:textId="7777777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</w:tbl>
    <w:p w14:paraId="7C7257CF" w14:textId="77777777" w:rsidR="00CA2DD2" w:rsidRDefault="00CA2DD2" w:rsidP="00CA2DD2">
      <w:pPr>
        <w:rPr>
          <w:color w:val="027256"/>
          <w:sz w:val="30"/>
        </w:rPr>
      </w:pPr>
    </w:p>
    <w:p w14:paraId="4ADF0DED" w14:textId="4A982BA2" w:rsidR="001632DB" w:rsidRPr="000C7B61" w:rsidRDefault="001632DB" w:rsidP="001632DB">
      <w:pPr>
        <w:pStyle w:val="Nagwek2"/>
        <w:rPr>
          <w:b w:val="0"/>
          <w:bCs/>
          <w:color w:val="auto"/>
        </w:rPr>
      </w:pPr>
      <w:bookmarkStart w:id="2" w:name="_Hlk202787431"/>
      <w:bookmarkEnd w:id="1"/>
      <w:r w:rsidRPr="00EB7C18">
        <w:t>Informacje  o zobowiązaniach w ramach prowadzonej działalności gospodarczej/rolniczej</w:t>
      </w:r>
      <w:r>
        <w:t xml:space="preserve"> – </w:t>
      </w:r>
      <w:r w:rsidRPr="000C7B61">
        <w:rPr>
          <w:b w:val="0"/>
          <w:bCs/>
          <w:color w:val="auto"/>
        </w:rPr>
        <w:t>(jeżeli dotyczy)</w:t>
      </w:r>
    </w:p>
    <w:tbl>
      <w:tblPr>
        <w:tblW w:w="10757" w:type="dxa"/>
        <w:jc w:val="center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1E0" w:firstRow="1" w:lastRow="1" w:firstColumn="1" w:lastColumn="1" w:noHBand="0" w:noVBand="0"/>
        <w:tblCaption w:val="Tabela z informacją o zobowiązaniach"/>
      </w:tblPr>
      <w:tblGrid>
        <w:gridCol w:w="3006"/>
        <w:gridCol w:w="1732"/>
        <w:gridCol w:w="1765"/>
        <w:gridCol w:w="1597"/>
        <w:gridCol w:w="1317"/>
        <w:gridCol w:w="1340"/>
      </w:tblGrid>
      <w:tr w:rsidR="000C7B61" w:rsidRPr="009055F8" w14:paraId="712C4751" w14:textId="77777777" w:rsidTr="000C7B61">
        <w:trPr>
          <w:tblHeader/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0AB7EBDB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Zobowiązania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4CDFE9A7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Kwota zobowiązania**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513953E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Kwota pozostała</w:t>
            </w:r>
            <w:r w:rsidRPr="001632DB">
              <w:rPr>
                <w:rFonts w:cs="Calibri"/>
                <w:b/>
                <w:szCs w:val="22"/>
              </w:rPr>
              <w:br/>
              <w:t>do spłaty**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1B5142BE" w14:textId="366ABB7B" w:rsidR="001632DB" w:rsidRPr="001632DB" w:rsidRDefault="001632DB" w:rsidP="00545EBB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Rata miesięczna</w:t>
            </w:r>
            <w:r w:rsidR="000C7B61">
              <w:rPr>
                <w:rFonts w:cs="Calibri"/>
                <w:b/>
                <w:szCs w:val="22"/>
              </w:rPr>
              <w:t>/kwartalna/półroczna/roczna</w:t>
            </w:r>
            <w:r w:rsidRPr="001632DB">
              <w:rPr>
                <w:rFonts w:cs="Calibri"/>
                <w:b/>
                <w:szCs w:val="22"/>
              </w:rPr>
              <w:t>**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177A36FC" w14:textId="77777777" w:rsidR="001632DB" w:rsidRPr="001632DB" w:rsidRDefault="001632DB" w:rsidP="00545EBB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Bank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14:paraId="469C31B8" w14:textId="77777777" w:rsidR="001632DB" w:rsidRPr="001632DB" w:rsidRDefault="001632DB" w:rsidP="00545EBB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  <w:r w:rsidRPr="001632DB">
              <w:rPr>
                <w:rFonts w:cs="Calibri"/>
                <w:b/>
                <w:szCs w:val="22"/>
              </w:rPr>
              <w:t>Wnioskodawca</w:t>
            </w:r>
          </w:p>
        </w:tc>
      </w:tr>
      <w:tr w:rsidR="000C7B61" w:rsidRPr="009055F8" w14:paraId="0402D9C5" w14:textId="77777777" w:rsidTr="000C7B61">
        <w:trPr>
          <w:trHeight w:val="285"/>
          <w:jc w:val="center"/>
        </w:trPr>
        <w:tc>
          <w:tcPr>
            <w:tcW w:w="3006" w:type="dxa"/>
          </w:tcPr>
          <w:p w14:paraId="4AB8E8B5" w14:textId="73B7C743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Suma limitów w R</w:t>
            </w:r>
            <w:r>
              <w:rPr>
                <w:rFonts w:cs="Calibri"/>
                <w:szCs w:val="22"/>
              </w:rPr>
              <w:t>B</w:t>
            </w:r>
            <w:r w:rsidRPr="001632D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32C45261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14:paraId="309918EC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14:paraId="7C5DECB9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3A4F70FD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14AE7673" w14:textId="77777777" w:rsidR="001632DB" w:rsidRPr="001632DB" w:rsidRDefault="001632DB" w:rsidP="00545EBB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0C7B61" w:rsidRPr="009055F8" w14:paraId="68C8B4AD" w14:textId="77777777" w:rsidTr="000C7B61">
        <w:trPr>
          <w:trHeight w:val="337"/>
          <w:jc w:val="center"/>
        </w:trPr>
        <w:tc>
          <w:tcPr>
            <w:tcW w:w="3006" w:type="dxa"/>
          </w:tcPr>
          <w:p w14:paraId="7C6912AF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>Suma limitów na kartach kredytowych</w:t>
            </w:r>
          </w:p>
        </w:tc>
        <w:tc>
          <w:tcPr>
            <w:tcW w:w="1732" w:type="dxa"/>
          </w:tcPr>
          <w:p w14:paraId="65FEC5A6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14:paraId="79F157BA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14:paraId="3ABF8663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60935BB4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1031FD22" w14:textId="77777777" w:rsidR="001632DB" w:rsidRPr="001632DB" w:rsidRDefault="001632DB" w:rsidP="00545EBB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0C7B61" w:rsidRPr="009055F8" w14:paraId="34023C86" w14:textId="77777777" w:rsidTr="000C7B61">
        <w:trPr>
          <w:trHeight w:val="361"/>
          <w:jc w:val="center"/>
        </w:trPr>
        <w:tc>
          <w:tcPr>
            <w:tcW w:w="3006" w:type="dxa"/>
          </w:tcPr>
          <w:p w14:paraId="76C83AF1" w14:textId="4EE4161E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kredyt </w:t>
            </w:r>
            <w:r w:rsidR="000C7B61">
              <w:rPr>
                <w:rFonts w:cs="Calibri"/>
                <w:szCs w:val="22"/>
              </w:rPr>
              <w:t>obrotowy</w:t>
            </w:r>
          </w:p>
        </w:tc>
        <w:tc>
          <w:tcPr>
            <w:tcW w:w="1732" w:type="dxa"/>
          </w:tcPr>
          <w:p w14:paraId="7A8A378B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2381C36A" w14:textId="77777777" w:rsidR="001632DB" w:rsidRPr="000C7B61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44326CFC" w14:textId="77777777" w:rsidR="001632DB" w:rsidRPr="000C7B61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5D8BD138" w14:textId="77777777" w:rsidR="001632DB" w:rsidRPr="001632DB" w:rsidRDefault="001632DB" w:rsidP="00545EB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57E62ABB" w14:textId="77777777" w:rsidR="001632DB" w:rsidRPr="001632DB" w:rsidRDefault="001632DB" w:rsidP="00545EBB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1C12E660" w14:textId="77777777" w:rsidTr="000C7B61">
        <w:trPr>
          <w:trHeight w:val="361"/>
          <w:jc w:val="center"/>
        </w:trPr>
        <w:tc>
          <w:tcPr>
            <w:tcW w:w="3006" w:type="dxa"/>
          </w:tcPr>
          <w:p w14:paraId="5665FB3D" w14:textId="4B280C42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kredyt </w:t>
            </w:r>
            <w:r>
              <w:rPr>
                <w:rFonts w:cs="Calibri"/>
                <w:szCs w:val="22"/>
              </w:rPr>
              <w:t>obrotowy</w:t>
            </w:r>
          </w:p>
        </w:tc>
        <w:tc>
          <w:tcPr>
            <w:tcW w:w="1732" w:type="dxa"/>
          </w:tcPr>
          <w:p w14:paraId="2164371E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1CA33937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3CD6B91D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148867FA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50099E83" w14:textId="5A6B2F78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7D8403EA" w14:textId="77777777" w:rsidTr="000C7B61">
        <w:trPr>
          <w:trHeight w:val="361"/>
          <w:jc w:val="center"/>
        </w:trPr>
        <w:tc>
          <w:tcPr>
            <w:tcW w:w="3006" w:type="dxa"/>
          </w:tcPr>
          <w:p w14:paraId="7856CFE3" w14:textId="6D444A4B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lastRenderedPageBreak/>
              <w:t xml:space="preserve">kredyt </w:t>
            </w:r>
            <w:r>
              <w:rPr>
                <w:rFonts w:cs="Calibri"/>
                <w:szCs w:val="22"/>
              </w:rPr>
              <w:t>obrotowy</w:t>
            </w:r>
          </w:p>
        </w:tc>
        <w:tc>
          <w:tcPr>
            <w:tcW w:w="1732" w:type="dxa"/>
          </w:tcPr>
          <w:p w14:paraId="357225AF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771C8BE7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1D301B40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59922351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5661B5B0" w14:textId="6FE30153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7C74A9CA" w14:textId="77777777" w:rsidTr="000C7B61">
        <w:trPr>
          <w:trHeight w:val="361"/>
          <w:jc w:val="center"/>
        </w:trPr>
        <w:tc>
          <w:tcPr>
            <w:tcW w:w="3006" w:type="dxa"/>
          </w:tcPr>
          <w:p w14:paraId="7FC3F017" w14:textId="453C339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kredyt </w:t>
            </w:r>
            <w:r>
              <w:rPr>
                <w:rFonts w:cs="Calibri"/>
                <w:szCs w:val="22"/>
              </w:rPr>
              <w:t>obrotowy</w:t>
            </w:r>
          </w:p>
        </w:tc>
        <w:tc>
          <w:tcPr>
            <w:tcW w:w="1732" w:type="dxa"/>
          </w:tcPr>
          <w:p w14:paraId="1ADE8D35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66DBDEA0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1BF89F0E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2BFAAA63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4A676AAF" w14:textId="3193F4BC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0C653233" w14:textId="77777777" w:rsidTr="000C7B61">
        <w:trPr>
          <w:trHeight w:val="356"/>
          <w:jc w:val="center"/>
        </w:trPr>
        <w:tc>
          <w:tcPr>
            <w:tcW w:w="3006" w:type="dxa"/>
          </w:tcPr>
          <w:p w14:paraId="54D8AC6E" w14:textId="6BBB46A1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kredyt inwestycyjny</w:t>
            </w:r>
            <w:r w:rsidRPr="001632D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175BEA4E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3C386CDB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5BB4E214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4551EEE9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73472BB8" w14:textId="7777777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6CC2AD4F" w14:textId="77777777" w:rsidTr="000C7B61">
        <w:trPr>
          <w:trHeight w:val="356"/>
          <w:jc w:val="center"/>
        </w:trPr>
        <w:tc>
          <w:tcPr>
            <w:tcW w:w="3006" w:type="dxa"/>
          </w:tcPr>
          <w:p w14:paraId="095E29F8" w14:textId="60AA3A59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kredyt inwestycyjny</w:t>
            </w:r>
            <w:r w:rsidRPr="001632D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7C7CB767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5794DFFB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056179E0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078D4A1D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5260F5CD" w14:textId="7D8D566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55075D25" w14:textId="77777777" w:rsidTr="000C7B61">
        <w:trPr>
          <w:trHeight w:val="356"/>
          <w:jc w:val="center"/>
        </w:trPr>
        <w:tc>
          <w:tcPr>
            <w:tcW w:w="3006" w:type="dxa"/>
          </w:tcPr>
          <w:p w14:paraId="12E4111A" w14:textId="4E66DBC3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kredyt inwestycyjny</w:t>
            </w:r>
            <w:r w:rsidRPr="001632D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5270D235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4D3D2B32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3EAF053D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5B68DA76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6091D0E2" w14:textId="5B09AC78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2F71B537" w14:textId="77777777" w:rsidTr="000C7B61">
        <w:trPr>
          <w:trHeight w:val="356"/>
          <w:jc w:val="center"/>
        </w:trPr>
        <w:tc>
          <w:tcPr>
            <w:tcW w:w="3006" w:type="dxa"/>
          </w:tcPr>
          <w:p w14:paraId="50019A31" w14:textId="786E9B18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kredyt inwestycyjny</w:t>
            </w:r>
            <w:r w:rsidRPr="001632DB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688525BC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570598A1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0CBD3195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5123D37B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6674F1EB" w14:textId="4640D61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0269CD7A" w14:textId="77777777" w:rsidTr="000C7B61">
        <w:trPr>
          <w:trHeight w:val="356"/>
          <w:jc w:val="center"/>
        </w:trPr>
        <w:tc>
          <w:tcPr>
            <w:tcW w:w="3006" w:type="dxa"/>
          </w:tcPr>
          <w:p w14:paraId="13A68247" w14:textId="7E88FF21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Suma </w:t>
            </w:r>
            <w:r>
              <w:rPr>
                <w:rFonts w:cs="Calibri"/>
                <w:szCs w:val="22"/>
              </w:rPr>
              <w:t>pożyczek</w:t>
            </w:r>
          </w:p>
        </w:tc>
        <w:tc>
          <w:tcPr>
            <w:tcW w:w="1732" w:type="dxa"/>
          </w:tcPr>
          <w:p w14:paraId="75E0A293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45C9D7DD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6B6B19DE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06CC38A9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63A66B28" w14:textId="3ADF7CF4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7D7D8D4A" w14:textId="77777777" w:rsidTr="000C7B61">
        <w:trPr>
          <w:trHeight w:val="356"/>
          <w:jc w:val="center"/>
        </w:trPr>
        <w:tc>
          <w:tcPr>
            <w:tcW w:w="3006" w:type="dxa"/>
          </w:tcPr>
          <w:p w14:paraId="19ABB243" w14:textId="110DF2CD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leasing finansowy</w:t>
            </w:r>
          </w:p>
        </w:tc>
        <w:tc>
          <w:tcPr>
            <w:tcW w:w="1732" w:type="dxa"/>
          </w:tcPr>
          <w:p w14:paraId="6AE2662A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0A765172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781F4360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6268A638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63BDA55B" w14:textId="6BF777D6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691C049E" w14:textId="77777777" w:rsidTr="000C7B61">
        <w:trPr>
          <w:trHeight w:val="356"/>
          <w:jc w:val="center"/>
        </w:trPr>
        <w:tc>
          <w:tcPr>
            <w:tcW w:w="3006" w:type="dxa"/>
          </w:tcPr>
          <w:p w14:paraId="69AF5CCF" w14:textId="617CDF6A" w:rsidR="00E1500C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leasing finansowy</w:t>
            </w:r>
          </w:p>
        </w:tc>
        <w:tc>
          <w:tcPr>
            <w:tcW w:w="1732" w:type="dxa"/>
          </w:tcPr>
          <w:p w14:paraId="07885D2D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156B3103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4C43F344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65D853DD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37162F29" w14:textId="0E93D48E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43C40AA5" w14:textId="77777777" w:rsidTr="000C7B61">
        <w:trPr>
          <w:trHeight w:val="356"/>
          <w:jc w:val="center"/>
        </w:trPr>
        <w:tc>
          <w:tcPr>
            <w:tcW w:w="3006" w:type="dxa"/>
          </w:tcPr>
          <w:p w14:paraId="0D5D9D1D" w14:textId="08E673A7" w:rsidR="00E1500C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leasing finansowy</w:t>
            </w:r>
          </w:p>
        </w:tc>
        <w:tc>
          <w:tcPr>
            <w:tcW w:w="1732" w:type="dxa"/>
          </w:tcPr>
          <w:p w14:paraId="5B612857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39558465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20C4FB06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3FDED0F9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6203B859" w14:textId="0BEF7FF3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72681BAE" w14:textId="77777777" w:rsidTr="000C7B61">
        <w:trPr>
          <w:trHeight w:val="356"/>
          <w:jc w:val="center"/>
        </w:trPr>
        <w:tc>
          <w:tcPr>
            <w:tcW w:w="3006" w:type="dxa"/>
          </w:tcPr>
          <w:p w14:paraId="36CDF2F4" w14:textId="01829D91" w:rsidR="00E1500C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leasing finansowy</w:t>
            </w:r>
          </w:p>
        </w:tc>
        <w:tc>
          <w:tcPr>
            <w:tcW w:w="1732" w:type="dxa"/>
          </w:tcPr>
          <w:p w14:paraId="15EE5B00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14:paraId="7425D91A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6B06ACEF" w14:textId="77777777" w:rsidR="00E1500C" w:rsidRPr="000C7B61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  <w:shd w:val="clear" w:color="auto" w:fill="FFFFFF"/>
          </w:tcPr>
          <w:p w14:paraId="7A253BA4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016DF54C" w14:textId="0AE36DDD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E1500C" w:rsidRPr="009055F8" w14:paraId="1BE5F644" w14:textId="77777777" w:rsidTr="000C7B61">
        <w:trPr>
          <w:trHeight w:val="339"/>
          <w:jc w:val="center"/>
        </w:trPr>
        <w:tc>
          <w:tcPr>
            <w:tcW w:w="3006" w:type="dxa"/>
          </w:tcPr>
          <w:p w14:paraId="214387DA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Cs/>
                <w:szCs w:val="22"/>
              </w:rPr>
            </w:pPr>
            <w:r w:rsidRPr="001632DB">
              <w:rPr>
                <w:rFonts w:cs="Calibri"/>
                <w:bCs/>
                <w:szCs w:val="22"/>
              </w:rPr>
              <w:t>Poręczenia / przystąpienia do długu*</w:t>
            </w:r>
          </w:p>
        </w:tc>
        <w:tc>
          <w:tcPr>
            <w:tcW w:w="1732" w:type="dxa"/>
          </w:tcPr>
          <w:p w14:paraId="36BF67F3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</w:tcPr>
          <w:p w14:paraId="6803A021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</w:tcPr>
          <w:p w14:paraId="6E22FD6F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</w:tcPr>
          <w:p w14:paraId="4F61774C" w14:textId="77777777" w:rsidR="00E1500C" w:rsidRPr="001632DB" w:rsidRDefault="00E1500C" w:rsidP="00E1500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692A6EB5" w14:textId="77777777" w:rsidR="00E1500C" w:rsidRPr="001632DB" w:rsidRDefault="00E1500C" w:rsidP="00E1500C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B44F07" w:rsidRPr="009055F8" w14:paraId="15844F15" w14:textId="77777777" w:rsidTr="000C7B61">
        <w:trPr>
          <w:trHeight w:val="339"/>
          <w:jc w:val="center"/>
        </w:trPr>
        <w:tc>
          <w:tcPr>
            <w:tcW w:w="3006" w:type="dxa"/>
          </w:tcPr>
          <w:p w14:paraId="6179183B" w14:textId="560086B3" w:rsidR="00B44F07" w:rsidRPr="00B44F07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Cs/>
                <w:szCs w:val="20"/>
              </w:rPr>
            </w:pPr>
            <w:r w:rsidRPr="00B44F07">
              <w:rPr>
                <w:rFonts w:cs="Calibri"/>
                <w:szCs w:val="20"/>
              </w:rPr>
              <w:t xml:space="preserve">Limit factoringowy (z regresem i odwrotny) </w:t>
            </w:r>
          </w:p>
        </w:tc>
        <w:tc>
          <w:tcPr>
            <w:tcW w:w="1732" w:type="dxa"/>
          </w:tcPr>
          <w:p w14:paraId="7DA36D64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</w:tcPr>
          <w:p w14:paraId="01A88CFE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</w:tcPr>
          <w:p w14:paraId="3A35A2E6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</w:tcPr>
          <w:p w14:paraId="36B714FE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28AD257F" w14:textId="17EFAE68" w:rsidR="00B44F07" w:rsidRPr="001632DB" w:rsidRDefault="00B44F07" w:rsidP="00B44F07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tr w:rsidR="00B44F07" w:rsidRPr="009055F8" w14:paraId="552FDB08" w14:textId="77777777" w:rsidTr="000C7B61">
        <w:trPr>
          <w:trHeight w:val="349"/>
          <w:jc w:val="center"/>
        </w:trPr>
        <w:tc>
          <w:tcPr>
            <w:tcW w:w="3006" w:type="dxa"/>
          </w:tcPr>
          <w:p w14:paraId="60254061" w14:textId="1FE3418E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t xml:space="preserve">Inne </w:t>
            </w:r>
          </w:p>
        </w:tc>
        <w:tc>
          <w:tcPr>
            <w:tcW w:w="1732" w:type="dxa"/>
          </w:tcPr>
          <w:p w14:paraId="1023B37D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765" w:type="dxa"/>
          </w:tcPr>
          <w:p w14:paraId="44A98B9D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597" w:type="dxa"/>
          </w:tcPr>
          <w:p w14:paraId="375DF1A2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17" w:type="dxa"/>
          </w:tcPr>
          <w:p w14:paraId="2A0BA766" w14:textId="77777777" w:rsidR="00B44F07" w:rsidRPr="001632DB" w:rsidRDefault="00B44F07" w:rsidP="00B44F0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cs="Calibri"/>
                <w:b/>
                <w:szCs w:val="22"/>
              </w:rPr>
            </w:pPr>
          </w:p>
        </w:tc>
        <w:tc>
          <w:tcPr>
            <w:tcW w:w="1340" w:type="dxa"/>
            <w:shd w:val="clear" w:color="auto" w:fill="FFFFFF"/>
          </w:tcPr>
          <w:p w14:paraId="1C21BBD7" w14:textId="77777777" w:rsidR="00B44F07" w:rsidRPr="001632DB" w:rsidRDefault="00B44F07" w:rsidP="00B44F07">
            <w:pPr>
              <w:rPr>
                <w:rFonts w:cs="Calibri"/>
                <w:szCs w:val="22"/>
              </w:rPr>
            </w:pP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    </w:t>
            </w:r>
            <w:r w:rsidRPr="001632DB">
              <w:rPr>
                <w:rFonts w:cs="Calibri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2DB">
              <w:rPr>
                <w:rFonts w:cs="Calibri"/>
                <w:szCs w:val="22"/>
              </w:rPr>
              <w:instrText xml:space="preserve"> FORMCHECKBOX </w:instrText>
            </w:r>
            <w:r w:rsidRPr="001632DB">
              <w:rPr>
                <w:rFonts w:cs="Calibri"/>
                <w:szCs w:val="22"/>
              </w:rPr>
            </w:r>
            <w:r w:rsidRPr="001632DB">
              <w:rPr>
                <w:rFonts w:cs="Calibri"/>
                <w:szCs w:val="22"/>
              </w:rPr>
              <w:fldChar w:fldCharType="separate"/>
            </w:r>
            <w:r w:rsidRPr="001632DB">
              <w:rPr>
                <w:rFonts w:cs="Calibri"/>
                <w:szCs w:val="22"/>
              </w:rPr>
              <w:fldChar w:fldCharType="end"/>
            </w:r>
            <w:r w:rsidRPr="001632DB">
              <w:rPr>
                <w:rFonts w:cs="Calibri"/>
                <w:szCs w:val="22"/>
              </w:rPr>
              <w:t xml:space="preserve"> II</w:t>
            </w:r>
          </w:p>
        </w:tc>
      </w:tr>
      <w:bookmarkEnd w:id="2"/>
    </w:tbl>
    <w:p w14:paraId="61E3EBD7" w14:textId="77777777" w:rsidR="001632DB" w:rsidRDefault="001632DB" w:rsidP="001632DB"/>
    <w:p w14:paraId="210CFFA4" w14:textId="77777777" w:rsidR="001632DB" w:rsidRPr="001632DB" w:rsidRDefault="001632DB" w:rsidP="001632DB"/>
    <w:p w14:paraId="0D0D4329" w14:textId="77777777" w:rsidR="001632DB" w:rsidRPr="001632DB" w:rsidRDefault="001632DB" w:rsidP="001632DB">
      <w:pPr>
        <w:rPr>
          <w:rFonts w:cs="Calibri"/>
          <w:sz w:val="22"/>
          <w:szCs w:val="22"/>
        </w:rPr>
      </w:pPr>
    </w:p>
    <w:bookmarkEnd w:id="0"/>
    <w:p w14:paraId="6B2CA5C2" w14:textId="77777777" w:rsidR="00CA2DD2" w:rsidRPr="00CA2DD2" w:rsidRDefault="00CA2DD2" w:rsidP="00CA2DD2">
      <w:pPr>
        <w:sectPr w:rsidR="00CA2DD2" w:rsidRPr="00CA2DD2" w:rsidSect="00EB7C18">
          <w:footnotePr>
            <w:numRestart w:val="eachSect"/>
          </w:footnotePr>
          <w:type w:val="continuous"/>
          <w:pgSz w:w="11906" w:h="16838" w:code="9"/>
          <w:pgMar w:top="851" w:right="851" w:bottom="284" w:left="709" w:header="113" w:footer="454" w:gutter="0"/>
          <w:cols w:space="708"/>
          <w:titlePg/>
          <w:docGrid w:linePitch="326"/>
        </w:sectPr>
      </w:pPr>
    </w:p>
    <w:p w14:paraId="2ADFFEF6" w14:textId="77777777" w:rsidR="00546BBD" w:rsidRPr="00546BBD" w:rsidRDefault="00546BBD" w:rsidP="001460B0">
      <w:pPr>
        <w:pStyle w:val="Nagwek2"/>
      </w:pPr>
      <w:r w:rsidRPr="00546BBD">
        <w:lastRenderedPageBreak/>
        <w:t>Informacje o posiadanym majątku</w:t>
      </w:r>
    </w:p>
    <w:tbl>
      <w:tblPr>
        <w:tblW w:w="14876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Informacje o posiadanym majątku"/>
      </w:tblPr>
      <w:tblGrid>
        <w:gridCol w:w="2378"/>
        <w:gridCol w:w="4276"/>
        <w:gridCol w:w="4111"/>
        <w:gridCol w:w="4111"/>
      </w:tblGrid>
      <w:tr w:rsidR="00435033" w:rsidRPr="00353526" w14:paraId="3DE3113F" w14:textId="77777777" w:rsidTr="008F027D">
        <w:trPr>
          <w:gridAfter w:val="1"/>
          <w:wAfter w:w="4111" w:type="dxa"/>
          <w:trHeight w:val="218"/>
          <w:tblHeader/>
        </w:trPr>
        <w:tc>
          <w:tcPr>
            <w:tcW w:w="2378" w:type="dxa"/>
            <w:shd w:val="clear" w:color="auto" w:fill="D9D9D9"/>
            <w:vAlign w:val="center"/>
          </w:tcPr>
          <w:p w14:paraId="6E44E407" w14:textId="77777777" w:rsidR="00435033" w:rsidRPr="00435033" w:rsidRDefault="00435033" w:rsidP="000F64C7">
            <w:pPr>
              <w:spacing w:after="0"/>
              <w:rPr>
                <w:rFonts w:cs="Calibri"/>
              </w:rPr>
            </w:pPr>
            <w:r w:rsidRPr="00435033">
              <w:rPr>
                <w:rFonts w:cs="Calibri"/>
                <w:b/>
              </w:rPr>
              <w:tab/>
            </w:r>
            <w:r w:rsidR="00A14A80">
              <w:rPr>
                <w:rFonts w:cs="Calibri"/>
                <w:b/>
              </w:rPr>
              <w:t>Informacje</w:t>
            </w:r>
          </w:p>
        </w:tc>
        <w:tc>
          <w:tcPr>
            <w:tcW w:w="4276" w:type="dxa"/>
            <w:shd w:val="clear" w:color="auto" w:fill="D9D9D9"/>
            <w:vAlign w:val="center"/>
          </w:tcPr>
          <w:p w14:paraId="63ECD761" w14:textId="77777777" w:rsidR="00435033" w:rsidRPr="00435033" w:rsidRDefault="00435033" w:rsidP="000F64C7">
            <w:pPr>
              <w:spacing w:after="0"/>
              <w:rPr>
                <w:rFonts w:cs="Calibri"/>
                <w:b/>
              </w:rPr>
            </w:pPr>
            <w:r w:rsidRPr="00435033">
              <w:rPr>
                <w:rFonts w:cs="Calibri"/>
                <w:b/>
              </w:rPr>
              <w:t>Wnioskodawca I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00F8161" w14:textId="77777777" w:rsidR="00435033" w:rsidRPr="00435033" w:rsidRDefault="00435033" w:rsidP="000F64C7">
            <w:pPr>
              <w:spacing w:after="0"/>
              <w:rPr>
                <w:rFonts w:cs="Calibri"/>
                <w:b/>
              </w:rPr>
            </w:pPr>
            <w:r w:rsidRPr="00435033">
              <w:rPr>
                <w:rFonts w:cs="Calibri"/>
                <w:b/>
              </w:rPr>
              <w:t>Wnioskodawca II</w:t>
            </w:r>
          </w:p>
        </w:tc>
      </w:tr>
      <w:tr w:rsidR="00435033" w:rsidRPr="00353526" w14:paraId="3BBA7A44" w14:textId="77777777" w:rsidTr="008F027D">
        <w:trPr>
          <w:gridAfter w:val="1"/>
          <w:wAfter w:w="4111" w:type="dxa"/>
          <w:trHeight w:val="2314"/>
          <w:tblHeader/>
        </w:trPr>
        <w:tc>
          <w:tcPr>
            <w:tcW w:w="2378" w:type="dxa"/>
            <w:vAlign w:val="center"/>
          </w:tcPr>
          <w:p w14:paraId="4B1981C4" w14:textId="669F116A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>Twoja sytuacja mieszkaniowa</w:t>
            </w:r>
            <w:r w:rsidR="00522641">
              <w:rPr>
                <w:rFonts w:cs="Calibri"/>
              </w:rPr>
              <w:t xml:space="preserve"> (przy kwocie większej lub równej 100000,00 zł w pozycji oznaczonej *** podaj nr księgi wieczystej)</w:t>
            </w:r>
          </w:p>
          <w:p w14:paraId="2C941AEA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</w:p>
        </w:tc>
        <w:tc>
          <w:tcPr>
            <w:tcW w:w="4276" w:type="dxa"/>
            <w:vAlign w:val="center"/>
          </w:tcPr>
          <w:p w14:paraId="48D94D43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właściciel / współwłaściciel domu / mieszkania</w:t>
            </w:r>
          </w:p>
          <w:p w14:paraId="5375DD67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prawa do lokalu</w:t>
            </w:r>
          </w:p>
          <w:p w14:paraId="6BBB9EFE" w14:textId="77777777" w:rsid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własnościowego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prawa do lokalu/domu jednorodzinnego</w:t>
            </w:r>
          </w:p>
          <w:p w14:paraId="1CFC784D" w14:textId="0F999DAE" w:rsidR="0006506F" w:rsidRDefault="0006506F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  <w:color w:val="008364"/>
              </w:rPr>
            </w:pPr>
            <w:r>
              <w:rPr>
                <w:rFonts w:cs="Calibri"/>
              </w:rPr>
              <w:t>o powierzchni użytkowej:</w:t>
            </w:r>
            <w:r>
              <w:rPr>
                <w:rFonts w:cs="Calibri"/>
                <w:color w:val="008364"/>
              </w:rPr>
              <w:t xml:space="preserve"> __________________</w:t>
            </w:r>
          </w:p>
          <w:p w14:paraId="2EA31990" w14:textId="0F933D35" w:rsidR="00522641" w:rsidRPr="00435033" w:rsidRDefault="00522641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*** nr księgi wieczystej: </w:t>
            </w:r>
            <w:r>
              <w:rPr>
                <w:rFonts w:cs="Calibri"/>
                <w:color w:val="008364"/>
              </w:rPr>
              <w:t>__________________</w:t>
            </w:r>
          </w:p>
          <w:p w14:paraId="17CF69AA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najemca:</w:t>
            </w: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tab/>
            </w:r>
          </w:p>
          <w:p w14:paraId="0B156E1C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komunalnego</w:t>
            </w:r>
          </w:p>
          <w:p w14:paraId="502DE95C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zakładowego</w:t>
            </w:r>
          </w:p>
          <w:p w14:paraId="0C5E4950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(dom,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mieszkanie)</w:t>
            </w:r>
          </w:p>
          <w:p w14:paraId="182F4234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(pokój)</w:t>
            </w:r>
          </w:p>
          <w:p w14:paraId="680B8AF2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rodzicami</w:t>
            </w:r>
          </w:p>
          <w:p w14:paraId="1DDE5FC0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dziećmi</w:t>
            </w:r>
          </w:p>
          <w:p w14:paraId="770C098F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inne</w:t>
            </w:r>
            <w:r w:rsidRPr="00435033">
              <w:rPr>
                <w:rFonts w:cs="Calibri"/>
                <w:color w:val="008364"/>
              </w:rPr>
              <w:t>______</w:t>
            </w:r>
            <w:r w:rsidR="00873D85">
              <w:rPr>
                <w:rFonts w:cs="Calibri"/>
                <w:color w:val="008364"/>
              </w:rPr>
              <w:t>_______________________</w:t>
            </w:r>
          </w:p>
        </w:tc>
        <w:tc>
          <w:tcPr>
            <w:tcW w:w="4111" w:type="dxa"/>
            <w:vAlign w:val="center"/>
          </w:tcPr>
          <w:p w14:paraId="23D7B7B9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właściciel / współwłaściciel domu / mieszkania</w:t>
            </w:r>
          </w:p>
          <w:p w14:paraId="25B008F4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prawa do lokalu</w:t>
            </w:r>
          </w:p>
          <w:p w14:paraId="6D543CD3" w14:textId="77777777" w:rsid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własnościowego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prawa do lokalu/domu jednorodzinnego</w:t>
            </w:r>
          </w:p>
          <w:p w14:paraId="07FAC406" w14:textId="6105575D" w:rsidR="0006506F" w:rsidRDefault="0006506F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  <w:color w:val="008364"/>
              </w:rPr>
            </w:pPr>
            <w:r>
              <w:rPr>
                <w:rFonts w:cs="Calibri"/>
              </w:rPr>
              <w:t>o powierzchni użytkowej:</w:t>
            </w:r>
            <w:r>
              <w:rPr>
                <w:rFonts w:cs="Calibri"/>
                <w:color w:val="008364"/>
              </w:rPr>
              <w:t xml:space="preserve"> __________________</w:t>
            </w:r>
          </w:p>
          <w:p w14:paraId="321B0441" w14:textId="77777777" w:rsidR="00522641" w:rsidRPr="00435033" w:rsidRDefault="00522641" w:rsidP="0052264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*** nr księgi wieczystej: </w:t>
            </w:r>
            <w:r>
              <w:rPr>
                <w:rFonts w:cs="Calibri"/>
                <w:color w:val="008364"/>
              </w:rPr>
              <w:t>__________________</w:t>
            </w:r>
          </w:p>
          <w:p w14:paraId="53AE4FBB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najemca:</w:t>
            </w: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tab/>
            </w:r>
          </w:p>
          <w:p w14:paraId="6135941F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komunalnego</w:t>
            </w:r>
          </w:p>
          <w:p w14:paraId="5F804546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zakładowego</w:t>
            </w:r>
          </w:p>
          <w:p w14:paraId="56EE6A5E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(dom, mieszkanie)</w:t>
            </w:r>
          </w:p>
          <w:p w14:paraId="13736D1F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(pokój)</w:t>
            </w:r>
          </w:p>
          <w:p w14:paraId="4E2DF0FD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rodzicami</w:t>
            </w:r>
          </w:p>
          <w:p w14:paraId="5382F2A0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dziećmi</w:t>
            </w:r>
          </w:p>
          <w:p w14:paraId="61A2C05C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inne</w:t>
            </w:r>
            <w:r w:rsidRPr="00435033">
              <w:rPr>
                <w:rFonts w:cs="Calibri"/>
                <w:color w:val="008364"/>
              </w:rPr>
              <w:t>______</w:t>
            </w:r>
            <w:r w:rsidR="00873D85">
              <w:rPr>
                <w:rFonts w:cs="Calibri"/>
                <w:color w:val="008364"/>
              </w:rPr>
              <w:t>_______________________</w:t>
            </w:r>
          </w:p>
        </w:tc>
      </w:tr>
      <w:tr w:rsidR="008F027D" w:rsidRPr="00353526" w14:paraId="792B0D7E" w14:textId="25994E2D" w:rsidTr="00E1500C">
        <w:trPr>
          <w:trHeight w:val="1885"/>
          <w:tblHeader/>
        </w:trPr>
        <w:tc>
          <w:tcPr>
            <w:tcW w:w="2378" w:type="dxa"/>
            <w:vAlign w:val="center"/>
          </w:tcPr>
          <w:p w14:paraId="6E168470" w14:textId="006F3AA0" w:rsidR="008F027D" w:rsidRPr="00435033" w:rsidRDefault="008F027D" w:rsidP="008F02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>Twoje działki/grunty (przy kwocie większej lub równej 100000,00 zł w pozycji oznaczonej *** podaj nr księgi wieczystej)</w:t>
            </w:r>
          </w:p>
        </w:tc>
        <w:tc>
          <w:tcPr>
            <w:tcW w:w="4276" w:type="dxa"/>
            <w:vAlign w:val="center"/>
          </w:tcPr>
          <w:p w14:paraId="20C782F4" w14:textId="77777777" w:rsidR="008F027D" w:rsidRDefault="008F027D" w:rsidP="008F027D">
            <w:pPr>
              <w:pStyle w:val="Stopka"/>
              <w:spacing w:after="0"/>
              <w:rPr>
                <w:rFonts w:cs="Calibri"/>
                <w:color w:val="008364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działka budowlana o powierzchni:</w:t>
            </w:r>
            <w:r>
              <w:rPr>
                <w:rFonts w:cs="Calibri"/>
                <w:color w:val="008364"/>
              </w:rPr>
              <w:t xml:space="preserve"> _________ </w:t>
            </w:r>
            <w:r w:rsidRPr="00C5604F">
              <w:rPr>
                <w:rFonts w:cs="Calibri"/>
                <w:color w:val="000000" w:themeColor="text1"/>
              </w:rPr>
              <w:t>lokalizacja:</w:t>
            </w: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8364"/>
              </w:rPr>
              <w:t>______________________</w:t>
            </w:r>
          </w:p>
          <w:p w14:paraId="47A90086" w14:textId="77777777" w:rsidR="008F027D" w:rsidRDefault="008F027D" w:rsidP="008F027D">
            <w:pPr>
              <w:pStyle w:val="Stopka"/>
              <w:spacing w:after="0"/>
              <w:rPr>
                <w:rFonts w:cs="Calibri"/>
                <w:color w:val="008364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grunt rolny o powierzchni:</w:t>
            </w:r>
            <w:r>
              <w:rPr>
                <w:rFonts w:cs="Calibri"/>
                <w:color w:val="008364"/>
              </w:rPr>
              <w:t xml:space="preserve"> _________ </w:t>
            </w:r>
          </w:p>
          <w:p w14:paraId="0189884C" w14:textId="23C7EBAD" w:rsidR="008F027D" w:rsidRDefault="008F027D" w:rsidP="008F027D">
            <w:pPr>
              <w:pStyle w:val="Stopka"/>
              <w:spacing w:after="0"/>
              <w:rPr>
                <w:rFonts w:cs="Calibri"/>
                <w:color w:val="008364"/>
              </w:rPr>
            </w:pPr>
            <w:r w:rsidRPr="00C5604F">
              <w:rPr>
                <w:rFonts w:cs="Calibri"/>
                <w:color w:val="000000" w:themeColor="text1"/>
              </w:rPr>
              <w:t>lokalizacja:</w:t>
            </w: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8364"/>
              </w:rPr>
              <w:t xml:space="preserve">______________________ </w:t>
            </w:r>
          </w:p>
          <w:p w14:paraId="70E3C13C" w14:textId="3B515A60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grunt inwestycyjny o powierzchni:</w:t>
            </w:r>
            <w:r>
              <w:rPr>
                <w:rFonts w:cs="Calibri"/>
                <w:color w:val="008364"/>
              </w:rPr>
              <w:t xml:space="preserve"> _________ </w:t>
            </w:r>
            <w:r w:rsidRPr="00C5604F">
              <w:rPr>
                <w:rFonts w:cs="Calibri"/>
                <w:color w:val="000000" w:themeColor="text1"/>
              </w:rPr>
              <w:t>lokalizacja:</w:t>
            </w: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8364"/>
              </w:rPr>
              <w:t>______________________</w:t>
            </w:r>
          </w:p>
        </w:tc>
        <w:tc>
          <w:tcPr>
            <w:tcW w:w="4111" w:type="dxa"/>
            <w:vAlign w:val="center"/>
          </w:tcPr>
          <w:p w14:paraId="3E94262C" w14:textId="77777777" w:rsidR="008F027D" w:rsidRDefault="008F027D" w:rsidP="008F027D">
            <w:pPr>
              <w:pStyle w:val="Stopka"/>
              <w:spacing w:after="0"/>
              <w:rPr>
                <w:rFonts w:cs="Calibri"/>
                <w:color w:val="008364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działka budowlana o powierzchni:</w:t>
            </w:r>
            <w:r>
              <w:rPr>
                <w:rFonts w:cs="Calibri"/>
                <w:color w:val="008364"/>
              </w:rPr>
              <w:t xml:space="preserve"> _________ </w:t>
            </w:r>
            <w:r w:rsidRPr="00C5604F">
              <w:rPr>
                <w:rFonts w:cs="Calibri"/>
                <w:color w:val="000000" w:themeColor="text1"/>
              </w:rPr>
              <w:t>lokalizacja:</w:t>
            </w: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8364"/>
              </w:rPr>
              <w:t>______________________</w:t>
            </w:r>
          </w:p>
          <w:p w14:paraId="5489399A" w14:textId="77777777" w:rsidR="008F027D" w:rsidRDefault="008F027D" w:rsidP="008F027D">
            <w:pPr>
              <w:pStyle w:val="Stopka"/>
              <w:spacing w:after="0"/>
              <w:rPr>
                <w:rFonts w:cs="Calibri"/>
                <w:color w:val="008364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grunt rolny o powierzchni:</w:t>
            </w:r>
            <w:r>
              <w:rPr>
                <w:rFonts w:cs="Calibri"/>
                <w:color w:val="008364"/>
              </w:rPr>
              <w:t xml:space="preserve"> _________ </w:t>
            </w:r>
          </w:p>
          <w:p w14:paraId="2F73BE0F" w14:textId="77777777" w:rsidR="008F027D" w:rsidRDefault="008F027D" w:rsidP="008F027D">
            <w:pPr>
              <w:pStyle w:val="Stopka"/>
              <w:spacing w:after="0"/>
              <w:rPr>
                <w:rFonts w:cs="Calibri"/>
                <w:color w:val="008364"/>
              </w:rPr>
            </w:pPr>
            <w:r w:rsidRPr="00C5604F">
              <w:rPr>
                <w:rFonts w:cs="Calibri"/>
                <w:color w:val="000000" w:themeColor="text1"/>
              </w:rPr>
              <w:t>lokalizacja:</w:t>
            </w: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8364"/>
              </w:rPr>
              <w:t xml:space="preserve">______________________ </w:t>
            </w:r>
          </w:p>
          <w:p w14:paraId="6C790112" w14:textId="0FFADAFF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grunt inwestycyjny o powierzchni:</w:t>
            </w:r>
            <w:r>
              <w:rPr>
                <w:rFonts w:cs="Calibri"/>
                <w:color w:val="008364"/>
              </w:rPr>
              <w:t xml:space="preserve"> ________ </w:t>
            </w:r>
            <w:r w:rsidRPr="00C5604F">
              <w:rPr>
                <w:rFonts w:cs="Calibri"/>
                <w:color w:val="000000" w:themeColor="text1"/>
              </w:rPr>
              <w:t>lokalizacja:</w:t>
            </w: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8364"/>
              </w:rPr>
              <w:t>______________________</w:t>
            </w:r>
          </w:p>
        </w:tc>
        <w:tc>
          <w:tcPr>
            <w:tcW w:w="4111" w:type="dxa"/>
            <w:vAlign w:val="center"/>
          </w:tcPr>
          <w:p w14:paraId="50922A7D" w14:textId="77777777" w:rsidR="008F027D" w:rsidRDefault="008F027D" w:rsidP="00BD2649">
            <w:pPr>
              <w:spacing w:after="0" w:line="240" w:lineRule="auto"/>
              <w:ind w:left="-197"/>
            </w:pPr>
          </w:p>
          <w:p w14:paraId="370454DC" w14:textId="77777777" w:rsidR="00BD2649" w:rsidRPr="00BD2649" w:rsidRDefault="00BD2649" w:rsidP="00BD2649"/>
          <w:p w14:paraId="57AC521B" w14:textId="77777777" w:rsidR="00BD2649" w:rsidRDefault="00BD2649" w:rsidP="00BD2649"/>
          <w:p w14:paraId="0558E69F" w14:textId="77777777" w:rsidR="00BD2649" w:rsidRPr="00BD2649" w:rsidRDefault="00BD2649" w:rsidP="00BD2649">
            <w:pPr>
              <w:ind w:left="-197"/>
            </w:pPr>
          </w:p>
        </w:tc>
      </w:tr>
      <w:tr w:rsidR="008F027D" w:rsidRPr="00353526" w14:paraId="5369266F" w14:textId="77777777" w:rsidTr="00E1500C">
        <w:trPr>
          <w:gridAfter w:val="1"/>
          <w:wAfter w:w="4111" w:type="dxa"/>
          <w:trHeight w:val="1843"/>
          <w:tblHeader/>
        </w:trPr>
        <w:tc>
          <w:tcPr>
            <w:tcW w:w="2378" w:type="dxa"/>
            <w:vAlign w:val="center"/>
          </w:tcPr>
          <w:p w14:paraId="74B4ADCD" w14:textId="7309E5DE" w:rsidR="008F027D" w:rsidRPr="00435033" w:rsidRDefault="008F027D" w:rsidP="008F02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Twoje samochody </w:t>
            </w:r>
          </w:p>
        </w:tc>
        <w:tc>
          <w:tcPr>
            <w:tcW w:w="4276" w:type="dxa"/>
            <w:vAlign w:val="center"/>
          </w:tcPr>
          <w:p w14:paraId="47E92744" w14:textId="465BB6F4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</w:t>
            </w:r>
            <w:r>
              <w:rPr>
                <w:rFonts w:cs="Calibri"/>
              </w:rPr>
              <w:t xml:space="preserve">sny </w:t>
            </w: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leasing/na kredyt </w:t>
            </w: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nie posiadam</w:t>
            </w:r>
            <w:r w:rsidRPr="00435033">
              <w:rPr>
                <w:rFonts w:cs="Calibri"/>
              </w:rPr>
              <w:t xml:space="preserve"> </w:t>
            </w:r>
          </w:p>
          <w:p w14:paraId="56942847" w14:textId="78D70C81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inny:</w:t>
            </w:r>
            <w:r>
              <w:rPr>
                <w:rFonts w:cs="Calibri"/>
                <w:color w:val="008364"/>
              </w:rPr>
              <w:t xml:space="preserve"> __________________</w:t>
            </w:r>
          </w:p>
          <w:p w14:paraId="0DD3AC87" w14:textId="77777777" w:rsidR="008F027D" w:rsidRDefault="008F027D" w:rsidP="008F027D">
            <w:pPr>
              <w:pStyle w:val="Stopka"/>
              <w:numPr>
                <w:ilvl w:val="0"/>
                <w:numId w:val="24"/>
              </w:numPr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 w:hanging="283"/>
              <w:rPr>
                <w:rFonts w:cs="Calibri"/>
              </w:rPr>
            </w:pPr>
            <w:r>
              <w:rPr>
                <w:rFonts w:cs="Calibri"/>
              </w:rPr>
              <w:t xml:space="preserve">Marka samochodu: </w:t>
            </w:r>
            <w:r>
              <w:rPr>
                <w:rFonts w:cs="Calibri"/>
                <w:color w:val="008364"/>
              </w:rPr>
              <w:t>__________________</w:t>
            </w:r>
            <w:r w:rsidRPr="00435033">
              <w:rPr>
                <w:rFonts w:cs="Calibri"/>
              </w:rPr>
              <w:t xml:space="preserve"> </w:t>
            </w:r>
          </w:p>
          <w:p w14:paraId="2107A439" w14:textId="77777777" w:rsidR="008F027D" w:rsidRDefault="008F027D" w:rsidP="008F027D">
            <w:pPr>
              <w:pStyle w:val="Stopka"/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/>
              <w:rPr>
                <w:rFonts w:cs="Calibri"/>
                <w:color w:val="008364"/>
              </w:rPr>
            </w:pPr>
            <w:r>
              <w:rPr>
                <w:rFonts w:cs="Calibri"/>
              </w:rPr>
              <w:t xml:space="preserve">rok produkcji: </w:t>
            </w:r>
            <w:r>
              <w:rPr>
                <w:rFonts w:cs="Calibri"/>
                <w:color w:val="008364"/>
              </w:rPr>
              <w:t>__________________</w:t>
            </w:r>
          </w:p>
          <w:p w14:paraId="6E71CDF5" w14:textId="77777777" w:rsidR="008F027D" w:rsidRDefault="008F027D" w:rsidP="008F027D">
            <w:pPr>
              <w:pStyle w:val="Stopka"/>
              <w:numPr>
                <w:ilvl w:val="0"/>
                <w:numId w:val="24"/>
              </w:numPr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 w:hanging="283"/>
              <w:rPr>
                <w:rFonts w:cs="Calibri"/>
              </w:rPr>
            </w:pPr>
            <w:r>
              <w:rPr>
                <w:rFonts w:cs="Calibri"/>
              </w:rPr>
              <w:t xml:space="preserve">Marka samochodu: </w:t>
            </w:r>
            <w:r>
              <w:rPr>
                <w:rFonts w:cs="Calibri"/>
                <w:color w:val="008364"/>
              </w:rPr>
              <w:t>__________________</w:t>
            </w:r>
            <w:r w:rsidRPr="00435033">
              <w:rPr>
                <w:rFonts w:cs="Calibri"/>
              </w:rPr>
              <w:t xml:space="preserve"> </w:t>
            </w:r>
          </w:p>
          <w:p w14:paraId="527C95CC" w14:textId="7F8E16DF" w:rsidR="008F027D" w:rsidRPr="00C5604F" w:rsidRDefault="008F027D" w:rsidP="008F027D">
            <w:pPr>
              <w:pStyle w:val="Stopka"/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/>
              <w:rPr>
                <w:rFonts w:cs="Calibri"/>
                <w:color w:val="008364"/>
              </w:rPr>
            </w:pPr>
            <w:r>
              <w:rPr>
                <w:rFonts w:cs="Calibri"/>
              </w:rPr>
              <w:t xml:space="preserve">rok produkcji: </w:t>
            </w:r>
            <w:r>
              <w:rPr>
                <w:rFonts w:cs="Calibri"/>
                <w:color w:val="008364"/>
              </w:rPr>
              <w:t>__________________</w:t>
            </w:r>
          </w:p>
        </w:tc>
        <w:tc>
          <w:tcPr>
            <w:tcW w:w="4111" w:type="dxa"/>
            <w:vAlign w:val="center"/>
          </w:tcPr>
          <w:p w14:paraId="3537F7FD" w14:textId="11848D75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</w:t>
            </w:r>
            <w:r>
              <w:rPr>
                <w:rFonts w:cs="Calibri"/>
              </w:rPr>
              <w:t xml:space="preserve">sny </w:t>
            </w: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leasing/na kredyt </w:t>
            </w: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nie posiadam</w:t>
            </w:r>
            <w:r w:rsidRPr="00435033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inny:</w:t>
            </w:r>
            <w:r>
              <w:rPr>
                <w:rFonts w:cs="Calibri"/>
                <w:color w:val="008364"/>
              </w:rPr>
              <w:t xml:space="preserve"> __________________</w:t>
            </w:r>
          </w:p>
          <w:p w14:paraId="3F3174C9" w14:textId="77777777" w:rsidR="008F027D" w:rsidRDefault="008F027D" w:rsidP="008F027D">
            <w:pPr>
              <w:pStyle w:val="Stopka"/>
              <w:numPr>
                <w:ilvl w:val="0"/>
                <w:numId w:val="25"/>
              </w:numPr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hanging="635"/>
              <w:rPr>
                <w:rFonts w:cs="Calibri"/>
              </w:rPr>
            </w:pPr>
            <w:r>
              <w:rPr>
                <w:rFonts w:cs="Calibri"/>
              </w:rPr>
              <w:t xml:space="preserve">Marka samochodu: </w:t>
            </w:r>
            <w:r>
              <w:rPr>
                <w:rFonts w:cs="Calibri"/>
                <w:color w:val="008364"/>
              </w:rPr>
              <w:t>__________________</w:t>
            </w:r>
            <w:r w:rsidRPr="00435033">
              <w:rPr>
                <w:rFonts w:cs="Calibri"/>
              </w:rPr>
              <w:t xml:space="preserve"> </w:t>
            </w:r>
          </w:p>
          <w:p w14:paraId="675A0E9F" w14:textId="77777777" w:rsidR="008F027D" w:rsidRDefault="008F027D" w:rsidP="008F027D">
            <w:pPr>
              <w:pStyle w:val="Stopka"/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/>
              <w:rPr>
                <w:rFonts w:cs="Calibri"/>
                <w:color w:val="008364"/>
              </w:rPr>
            </w:pPr>
            <w:r>
              <w:rPr>
                <w:rFonts w:cs="Calibri"/>
              </w:rPr>
              <w:t xml:space="preserve">rok produkcji: </w:t>
            </w:r>
            <w:r>
              <w:rPr>
                <w:rFonts w:cs="Calibri"/>
                <w:color w:val="008364"/>
              </w:rPr>
              <w:t>__________________</w:t>
            </w:r>
          </w:p>
          <w:p w14:paraId="04EFCE2B" w14:textId="77777777" w:rsidR="008F027D" w:rsidRDefault="008F027D" w:rsidP="008F027D">
            <w:pPr>
              <w:pStyle w:val="Stopka"/>
              <w:numPr>
                <w:ilvl w:val="0"/>
                <w:numId w:val="25"/>
              </w:numPr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 w:hanging="283"/>
              <w:rPr>
                <w:rFonts w:cs="Calibri"/>
              </w:rPr>
            </w:pPr>
            <w:r>
              <w:rPr>
                <w:rFonts w:cs="Calibri"/>
              </w:rPr>
              <w:t xml:space="preserve">Marka samochodu: </w:t>
            </w:r>
            <w:r>
              <w:rPr>
                <w:rFonts w:cs="Calibri"/>
                <w:color w:val="008364"/>
              </w:rPr>
              <w:t>__________________</w:t>
            </w:r>
            <w:r w:rsidRPr="00435033">
              <w:rPr>
                <w:rFonts w:cs="Calibri"/>
              </w:rPr>
              <w:t xml:space="preserve"> </w:t>
            </w:r>
          </w:p>
          <w:p w14:paraId="108B848F" w14:textId="1A530FB3" w:rsidR="008F027D" w:rsidRPr="00C5604F" w:rsidRDefault="008F027D" w:rsidP="008F027D">
            <w:pPr>
              <w:pStyle w:val="Stopka"/>
              <w:tabs>
                <w:tab w:val="left" w:pos="391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ind w:left="391"/>
              <w:rPr>
                <w:rFonts w:cs="Calibri"/>
                <w:color w:val="008364"/>
              </w:rPr>
            </w:pPr>
            <w:r>
              <w:rPr>
                <w:rFonts w:cs="Calibri"/>
              </w:rPr>
              <w:t xml:space="preserve">rok produkcji: </w:t>
            </w:r>
            <w:r>
              <w:rPr>
                <w:rFonts w:cs="Calibri"/>
                <w:color w:val="008364"/>
              </w:rPr>
              <w:t>__________________</w:t>
            </w:r>
          </w:p>
        </w:tc>
      </w:tr>
      <w:tr w:rsidR="008F027D" w:rsidRPr="00353526" w14:paraId="6ADB582C" w14:textId="77777777" w:rsidTr="00E1500C">
        <w:trPr>
          <w:gridAfter w:val="1"/>
          <w:wAfter w:w="4111" w:type="dxa"/>
          <w:trHeight w:val="1418"/>
          <w:tblHeader/>
        </w:trPr>
        <w:tc>
          <w:tcPr>
            <w:tcW w:w="2378" w:type="dxa"/>
            <w:vAlign w:val="center"/>
          </w:tcPr>
          <w:p w14:paraId="1AF0186B" w14:textId="5B9F97E2" w:rsidR="008F027D" w:rsidRDefault="008F027D" w:rsidP="008F027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>Inny majątek:</w:t>
            </w:r>
          </w:p>
        </w:tc>
        <w:tc>
          <w:tcPr>
            <w:tcW w:w="4276" w:type="dxa"/>
            <w:vAlign w:val="center"/>
          </w:tcPr>
          <w:p w14:paraId="07E58F7A" w14:textId="77777777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</w:p>
        </w:tc>
        <w:tc>
          <w:tcPr>
            <w:tcW w:w="4111" w:type="dxa"/>
            <w:vAlign w:val="center"/>
          </w:tcPr>
          <w:p w14:paraId="0CBDDD31" w14:textId="77777777" w:rsidR="008F027D" w:rsidRPr="00435033" w:rsidRDefault="008F027D" w:rsidP="008F027D">
            <w:pPr>
              <w:pStyle w:val="Stopka"/>
              <w:spacing w:after="0"/>
              <w:rPr>
                <w:rFonts w:cs="Calibri"/>
              </w:rPr>
            </w:pPr>
          </w:p>
        </w:tc>
      </w:tr>
    </w:tbl>
    <w:p w14:paraId="7BF14B4E" w14:textId="77777777" w:rsidR="001D38CE" w:rsidRDefault="00231DE8" w:rsidP="001460B0">
      <w:pPr>
        <w:pStyle w:val="Nagwek2"/>
      </w:pPr>
      <w:r w:rsidRPr="00231DE8">
        <w:t>Oświadczenia</w:t>
      </w:r>
    </w:p>
    <w:p w14:paraId="72E2EFE9" w14:textId="77777777" w:rsidR="00FD6F06" w:rsidRDefault="001D38CE" w:rsidP="00A836E2">
      <w:pPr>
        <w:pStyle w:val="Lista1"/>
      </w:pPr>
      <w:r w:rsidRPr="001D38CE">
        <w:t>Oświadczam, że:</w:t>
      </w:r>
    </w:p>
    <w:p w14:paraId="071AB229" w14:textId="77777777" w:rsidR="001D38CE" w:rsidRPr="00BF5058" w:rsidRDefault="001D38CE" w:rsidP="00892F87">
      <w:pPr>
        <w:pStyle w:val="Lista2"/>
        <w:numPr>
          <w:ilvl w:val="1"/>
          <w:numId w:val="19"/>
        </w:numPr>
      </w:pPr>
      <w:r w:rsidRPr="00BF5058">
        <w:t>wskażę Bank jako głównego uposażonego na wypadek mojej śmierci z umowy ubezpieczenia na życie zawartej</w:t>
      </w:r>
      <w:r>
        <w:t xml:space="preserve"> </w:t>
      </w:r>
      <w:r w:rsidRPr="00BF5058">
        <w:t>w ramach:</w:t>
      </w:r>
    </w:p>
    <w:p w14:paraId="263193C1" w14:textId="77777777" w:rsidR="001D38CE" w:rsidRPr="001D38CE" w:rsidRDefault="0034318F" w:rsidP="0034318F">
      <w:pPr>
        <w:spacing w:after="0"/>
        <w:ind w:left="357" w:hanging="357"/>
        <w:rPr>
          <w:rFonts w:cs="Calibri"/>
          <w:szCs w:val="22"/>
        </w:rPr>
      </w:pPr>
      <w:r>
        <w:rPr>
          <w:rFonts w:cs="Calibri"/>
          <w:szCs w:val="22"/>
        </w:rPr>
        <w:tab/>
      </w:r>
      <w:r w:rsidR="001D38CE" w:rsidRPr="001D38CE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1D38CE" w:rsidRPr="001D38CE">
        <w:rPr>
          <w:rFonts w:cs="Calibri"/>
          <w:szCs w:val="22"/>
        </w:rPr>
        <w:instrText xml:space="preserve"> FORMCHECKBOX </w:instrText>
      </w:r>
      <w:r w:rsidR="001D38CE" w:rsidRPr="001D38CE">
        <w:rPr>
          <w:rFonts w:cs="Calibri"/>
          <w:szCs w:val="22"/>
        </w:rPr>
      </w:r>
      <w:r w:rsidR="001D38CE" w:rsidRPr="001D38CE">
        <w:rPr>
          <w:rFonts w:cs="Calibri"/>
          <w:szCs w:val="22"/>
        </w:rPr>
        <w:fldChar w:fldCharType="separate"/>
      </w:r>
      <w:r w:rsidR="001D38CE" w:rsidRPr="001D38CE">
        <w:rPr>
          <w:rFonts w:cs="Calibri"/>
          <w:szCs w:val="22"/>
        </w:rPr>
        <w:fldChar w:fldCharType="end"/>
      </w:r>
      <w:r w:rsidR="001D38CE" w:rsidRPr="001D38CE">
        <w:rPr>
          <w:rFonts w:cs="Calibri"/>
          <w:szCs w:val="22"/>
        </w:rPr>
        <w:t xml:space="preserve">  oferty Banku;</w:t>
      </w:r>
    </w:p>
    <w:p w14:paraId="56FE2A2E" w14:textId="77777777" w:rsidR="001D38CE" w:rsidRPr="001D38CE" w:rsidRDefault="0034318F" w:rsidP="0034318F">
      <w:pPr>
        <w:spacing w:after="0"/>
        <w:ind w:left="357" w:hanging="357"/>
        <w:rPr>
          <w:rFonts w:cs="Calibri"/>
          <w:szCs w:val="22"/>
        </w:rPr>
      </w:pPr>
      <w:r>
        <w:rPr>
          <w:rFonts w:cs="Calibri"/>
          <w:szCs w:val="22"/>
        </w:rPr>
        <w:tab/>
      </w:r>
      <w:r w:rsidR="001D38CE" w:rsidRPr="001D38CE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1D38CE" w:rsidRPr="001D38CE">
        <w:rPr>
          <w:rFonts w:cs="Calibri"/>
          <w:szCs w:val="22"/>
        </w:rPr>
        <w:instrText xml:space="preserve"> FORMCHECKBOX </w:instrText>
      </w:r>
      <w:r w:rsidR="001D38CE" w:rsidRPr="001D38CE">
        <w:rPr>
          <w:rFonts w:cs="Calibri"/>
          <w:szCs w:val="22"/>
        </w:rPr>
      </w:r>
      <w:r w:rsidR="001D38CE" w:rsidRPr="001D38CE">
        <w:rPr>
          <w:rFonts w:cs="Calibri"/>
          <w:szCs w:val="22"/>
        </w:rPr>
        <w:fldChar w:fldCharType="separate"/>
      </w:r>
      <w:r w:rsidR="001D38CE" w:rsidRPr="001D38CE">
        <w:rPr>
          <w:rFonts w:cs="Calibri"/>
          <w:szCs w:val="22"/>
        </w:rPr>
        <w:fldChar w:fldCharType="end"/>
      </w:r>
      <w:r w:rsidR="001D38CE" w:rsidRPr="001D38CE">
        <w:rPr>
          <w:rFonts w:cs="Calibri"/>
          <w:szCs w:val="22"/>
        </w:rPr>
        <w:t xml:space="preserve">  spoza oferty Banku; </w:t>
      </w:r>
    </w:p>
    <w:p w14:paraId="6FA50318" w14:textId="77777777" w:rsidR="00FD6F06" w:rsidRDefault="0034318F" w:rsidP="0034318F">
      <w:pPr>
        <w:spacing w:after="0"/>
        <w:ind w:left="357" w:hanging="357"/>
        <w:rPr>
          <w:rFonts w:cs="Calibri"/>
          <w:szCs w:val="22"/>
        </w:rPr>
      </w:pPr>
      <w:r>
        <w:rPr>
          <w:rFonts w:cs="Calibri"/>
          <w:szCs w:val="22"/>
        </w:rPr>
        <w:tab/>
      </w:r>
      <w:r w:rsidR="001D38CE" w:rsidRPr="001D38CE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1D38CE" w:rsidRPr="001D38CE">
        <w:rPr>
          <w:rFonts w:cs="Calibri"/>
          <w:szCs w:val="22"/>
        </w:rPr>
        <w:instrText xml:space="preserve"> FORMCHECKBOX </w:instrText>
      </w:r>
      <w:r w:rsidR="001D38CE" w:rsidRPr="001D38CE">
        <w:rPr>
          <w:rFonts w:cs="Calibri"/>
          <w:szCs w:val="22"/>
        </w:rPr>
      </w:r>
      <w:r w:rsidR="001D38CE" w:rsidRPr="001D38CE">
        <w:rPr>
          <w:rFonts w:cs="Calibri"/>
          <w:szCs w:val="22"/>
        </w:rPr>
        <w:fldChar w:fldCharType="separate"/>
      </w:r>
      <w:r w:rsidR="001D38CE" w:rsidRPr="001D38CE">
        <w:rPr>
          <w:rFonts w:cs="Calibri"/>
          <w:szCs w:val="22"/>
        </w:rPr>
        <w:fldChar w:fldCharType="end"/>
      </w:r>
      <w:r w:rsidR="001D38CE" w:rsidRPr="001D38CE">
        <w:rPr>
          <w:rFonts w:cs="Calibri"/>
          <w:szCs w:val="22"/>
        </w:rPr>
        <w:t xml:space="preserve">  nie dotyczy.</w:t>
      </w:r>
    </w:p>
    <w:p w14:paraId="2874AE80" w14:textId="77777777" w:rsidR="00313401" w:rsidRPr="00313401" w:rsidRDefault="001D38CE" w:rsidP="00892F87">
      <w:pPr>
        <w:pStyle w:val="Lista2"/>
        <w:numPr>
          <w:ilvl w:val="1"/>
          <w:numId w:val="19"/>
        </w:numPr>
        <w:rPr>
          <w:rFonts w:cs="Calibri"/>
          <w:szCs w:val="22"/>
        </w:rPr>
      </w:pPr>
      <w:r w:rsidRPr="00BF5058">
        <w:t>jestem osobą o pełnej zdolności do czynności prawnych tzn. osobą pełnoletnią i nie ubezwłasnowolnioną;</w:t>
      </w:r>
    </w:p>
    <w:p w14:paraId="1F5724DE" w14:textId="77777777" w:rsidR="001D38CE" w:rsidRPr="00313401" w:rsidRDefault="001D38CE" w:rsidP="00892F87">
      <w:pPr>
        <w:pStyle w:val="Lista2"/>
        <w:rPr>
          <w:rFonts w:cs="Calibri"/>
          <w:szCs w:val="22"/>
        </w:rPr>
      </w:pPr>
      <w:r w:rsidRPr="00BF5058">
        <w:t xml:space="preserve">nie wystąpiłem  </w:t>
      </w: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="00313401">
        <w:t xml:space="preserve"> </w:t>
      </w:r>
      <w:proofErr w:type="spellStart"/>
      <w:r w:rsidRPr="00BF5058">
        <w:t>wystąpiłem</w:t>
      </w:r>
      <w:proofErr w:type="spellEnd"/>
      <w:r w:rsidR="00313401">
        <w:t xml:space="preserve"> </w:t>
      </w: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Pr="00BF5058">
        <w:t xml:space="preserve"> z wnioskiem o ogłoszenie upadłości konsumenckiej;</w:t>
      </w:r>
    </w:p>
    <w:p w14:paraId="6D2E0D3F" w14:textId="77777777" w:rsidR="001D38CE" w:rsidRPr="00BF5058" w:rsidRDefault="001D38CE" w:rsidP="00892F87">
      <w:pPr>
        <w:pStyle w:val="Lista2"/>
      </w:pP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Pr="00BF5058">
        <w:t xml:space="preserve"> nie toczy się </w:t>
      </w: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Pr="00BF5058">
        <w:t xml:space="preserve">  toczy się wobec mnie postępowanie egzekucyjne w sprawie:</w:t>
      </w:r>
      <w:r w:rsidRPr="001E3276">
        <w:t xml:space="preserve"> ___________________</w:t>
      </w:r>
    </w:p>
    <w:p w14:paraId="1ABF175C" w14:textId="77777777" w:rsidR="00095290" w:rsidRDefault="001D38CE" w:rsidP="00892F87">
      <w:pPr>
        <w:pStyle w:val="Lista2"/>
      </w:pPr>
      <w:r w:rsidRPr="00BF5058">
        <w:t>jestem tylko polskim rezydentem podatkowym;</w:t>
      </w:r>
    </w:p>
    <w:p w14:paraId="2FEFE66F" w14:textId="77777777" w:rsidR="00095290" w:rsidRDefault="001D38CE" w:rsidP="00892F87">
      <w:pPr>
        <w:pStyle w:val="Lista2"/>
      </w:pPr>
      <w:r w:rsidRPr="001D38CE">
        <w:lastRenderedPageBreak/>
        <w:t>wszystkie informacje podane przeze mnie we wniosku i w składanych załącznikach są prawdziwe i</w:t>
      </w:r>
      <w:r>
        <w:t xml:space="preserve"> </w:t>
      </w:r>
      <w:r w:rsidRPr="001D38CE">
        <w:t>kompletne na dzień złożenia wniosku. Bank może sprawdzić informacje z tego wniosku;</w:t>
      </w:r>
    </w:p>
    <w:p w14:paraId="21680B24" w14:textId="77777777" w:rsidR="00095290" w:rsidRDefault="001D38CE" w:rsidP="00892F87">
      <w:pPr>
        <w:pStyle w:val="Lista2"/>
      </w:pPr>
      <w:r w:rsidRPr="00BF5058">
        <w:t>terminowo płacę podatki;</w:t>
      </w:r>
    </w:p>
    <w:p w14:paraId="2F801D40" w14:textId="230B465D" w:rsidR="001D38CE" w:rsidRPr="00BF5058" w:rsidRDefault="001D38CE" w:rsidP="00892F87">
      <w:pPr>
        <w:pStyle w:val="Lista2"/>
      </w:pPr>
      <w:r w:rsidRPr="00BF5058">
        <w:t>zostałem poinformowany, o możliwości przekazania moich danych osobowych przez Bank</w:t>
      </w:r>
      <w:r w:rsidR="008F027D">
        <w:t xml:space="preserve"> Spółdzielczy w Pawłowicach</w:t>
      </w:r>
      <w:r w:rsidRPr="00BF5058">
        <w:t xml:space="preserve"> na podstawie art.105 ust. 1 pkt 1c oraz art. 105 ust. 4 ustawy z dnia 29 sierpnia 1997 r. Prawo bankowe (dalej „Prawo bankowe”) do Biura Informacji Kredytowej S.A. z siedzibą w Warszawie, ul. Zygmunta Modzelewskiego 77A, 02-679 Warszawa. W zakresie</w:t>
      </w:r>
      <w:r w:rsidR="00390FBD">
        <w:t xml:space="preserve"> </w:t>
      </w:r>
      <w:r w:rsidRPr="00BF5058">
        <w:t>przekazanych danych Biuro Informacji Kredytowej – obok Banku</w:t>
      </w:r>
      <w:r w:rsidR="008F027D">
        <w:t xml:space="preserve"> Spółdzielczego w Pawłowicach</w:t>
      </w:r>
      <w:r w:rsidRPr="00BF5058">
        <w:t xml:space="preserve"> – staje się Administratorem moich danych osobowych. Z Biurem Informacji Kredytowej można skontaktować się poprzez adres e-mail: </w:t>
      </w:r>
      <w:hyperlink r:id="rId18" w:history="1">
        <w:r w:rsidRPr="00BF5058">
          <w:t>kontakt@bik.pl</w:t>
        </w:r>
      </w:hyperlink>
      <w:r w:rsidRPr="00BF5058">
        <w:t xml:space="preserve"> lub pisemnie (Centrum Obsługi Klienta BIK S.A., 02-679 Warszawa, ul. Modzelewskiego 77 A). Biuro Informacji Kredytowej wyznaczyło Inspektora Ochrony Danych, z którym można się skontaktować poprzez e-mail: </w:t>
      </w:r>
      <w:hyperlink r:id="rId19" w:history="1">
        <w:r w:rsidRPr="00BF5058">
          <w:t>iod@bik.pl</w:t>
        </w:r>
      </w:hyperlink>
      <w:r w:rsidRPr="00BF5058">
        <w:t xml:space="preserve"> lub pisemnie (Inspektor Ochrony Danych, Centrum Obsługi Klienta BIK S.A., 02-679 Warszawa, ul. Modzelewskiego 77 A), we wszystkich sprawach dotyczących przetwarzania danych osobowych oraz korzystania z praw związanych z przetwarzaniem danych. Pełna treść klauzuli</w:t>
      </w:r>
      <w:r>
        <w:t xml:space="preserve"> </w:t>
      </w:r>
      <w:r w:rsidRPr="00BF5058">
        <w:t>informacyjnej Biura Informacji Kredytowej dostępna jest na stronie</w:t>
      </w:r>
      <w:r w:rsidR="008F027D">
        <w:t xml:space="preserve"> www.bspawlowice.pl/rodo</w:t>
      </w:r>
      <w:r w:rsidR="00AA6C81">
        <w:t>;</w:t>
      </w:r>
    </w:p>
    <w:p w14:paraId="60EEEA6D" w14:textId="77777777" w:rsidR="00B10B25" w:rsidRPr="00390FBD" w:rsidRDefault="001D38CE" w:rsidP="00892F87">
      <w:pPr>
        <w:pStyle w:val="Lista2"/>
      </w:pPr>
      <w:r w:rsidRPr="00BF5058">
        <w:t>zostałem poinformowany, o możliwości otrzymania pisemnego wyjaśnienia dotyczącego oceny zdolności kredytowej dokonanej przez Bank, o czym mowa w art. 70a. Prawa bankowego. Wniosek o takie wyjaśnienia należy złożyć w ciągu roku od otrzymania oceny.</w:t>
      </w:r>
    </w:p>
    <w:p w14:paraId="48A4510E" w14:textId="561B2E90" w:rsidR="00683941" w:rsidRPr="00A836E2" w:rsidRDefault="00683941" w:rsidP="00A836E2">
      <w:pPr>
        <w:pStyle w:val="Lista1"/>
      </w:pPr>
      <w:r w:rsidRPr="00A836E2">
        <w:t xml:space="preserve">Przyjmuję do wiadomości i akceptuję, że przypadki zgłoszenia incydentów bezpieczeństwa należy kierować drogą elektroniczną na adres e-mail: </w:t>
      </w:r>
      <w:hyperlink r:id="rId20" w:history="1">
        <w:r w:rsidR="00082955" w:rsidRPr="002A2DA4">
          <w:rPr>
            <w:rStyle w:val="Hipercze"/>
          </w:rPr>
          <w:t>incydent@bspawlowice.pl</w:t>
        </w:r>
      </w:hyperlink>
      <w:r w:rsidR="00082955">
        <w:t>, lub pod numerem telefonu 32 4721 924 lub pisemnie na adres naszej siedziby Banku.</w:t>
      </w:r>
    </w:p>
    <w:p w14:paraId="62C670C8" w14:textId="77777777" w:rsidR="00683941" w:rsidRPr="00A836E2" w:rsidRDefault="00683941" w:rsidP="00A836E2">
      <w:pPr>
        <w:pStyle w:val="Lista1"/>
      </w:pPr>
      <w:r w:rsidRPr="00A836E2">
        <w:t>Przyjmuję do wiadomości, że warunkiem podpisania Umowy kredytu jest brak zastrzeżenia Mojego numeru PESEL na moment podpisania Umowy. Bank sprawdzi zastrzeżenie w rejestrze zastrzeżeń numerów PESEL. Jeżeli Mój numer PESEL będzie zastrzeżony, Bank nie podpisze Umowy kredytu.</w:t>
      </w:r>
    </w:p>
    <w:p w14:paraId="71E19BAB" w14:textId="34E6A99D" w:rsidR="00683941" w:rsidRPr="00A836E2" w:rsidRDefault="00683941" w:rsidP="00A836E2">
      <w:pPr>
        <w:pStyle w:val="Lista1"/>
      </w:pPr>
      <w:r w:rsidRPr="00A836E2">
        <w:t>Zostałem poinformowany, że Administratorem Moich danych osobowych jest Bank</w:t>
      </w:r>
      <w:r w:rsidR="00A836E2">
        <w:t xml:space="preserve"> Spółdzielczy w Pawłowicach </w:t>
      </w:r>
      <w:r w:rsidRPr="00A836E2">
        <w:t xml:space="preserve">z siedzibą w </w:t>
      </w:r>
      <w:r w:rsidR="00A836E2">
        <w:t>Pawłowicach</w:t>
      </w:r>
      <w:r w:rsidRPr="00A836E2">
        <w:t xml:space="preserve"> (kod </w:t>
      </w:r>
      <w:r w:rsidR="00A836E2">
        <w:t>43-250</w:t>
      </w:r>
      <w:r w:rsidRPr="00A836E2">
        <w:t xml:space="preserve">) pod adresem ul. </w:t>
      </w:r>
      <w:r w:rsidR="00A836E2">
        <w:t>Zjednoczenia 62 b</w:t>
      </w:r>
      <w:r w:rsidRPr="00A836E2">
        <w:t xml:space="preserve">, wpisany do Rejestru Przedsiębiorców przez Sąd Rejonowy </w:t>
      </w:r>
      <w:r w:rsidR="00082955">
        <w:t xml:space="preserve">w Gliwicach </w:t>
      </w:r>
      <w:r w:rsidRPr="00A836E2">
        <w:t>X</w:t>
      </w:r>
      <w:r w:rsidR="00A836E2">
        <w:t xml:space="preserve"> </w:t>
      </w:r>
      <w:r w:rsidRPr="00A836E2">
        <w:t>Wydział Gospodarczy Krajowego Rejestru Sądowego pod numerem KRS 0000</w:t>
      </w:r>
      <w:r w:rsidR="00A836E2">
        <w:t>117859</w:t>
      </w:r>
      <w:r w:rsidRPr="00A836E2">
        <w:t>. Oświadczam, że otrzymałem i zapoznałem się z klauzulą informacyjną Banku jako administratora danych osobowych.</w:t>
      </w:r>
    </w:p>
    <w:p w14:paraId="771DE85A" w14:textId="77777777" w:rsidR="00683941" w:rsidRPr="00A836E2" w:rsidRDefault="00683941" w:rsidP="00A836E2">
      <w:pPr>
        <w:pStyle w:val="Lista1"/>
      </w:pPr>
      <w:r w:rsidRPr="00A836E2">
        <w:t>Jestem świadomy konieczności powiadomienia Banku o każdej zmianie w zakresie: danych osobowych, danych kontaktowych, adresu zamieszkania jak również adresu do korespondencji.</w:t>
      </w:r>
    </w:p>
    <w:p w14:paraId="20A5297D" w14:textId="77777777" w:rsidR="00024F8D" w:rsidRPr="0078287D" w:rsidRDefault="00B04BF7" w:rsidP="001460B0">
      <w:pPr>
        <w:pStyle w:val="Nagwek2"/>
      </w:pPr>
      <w:r>
        <w:t>Zgody</w:t>
      </w:r>
    </w:p>
    <w:p w14:paraId="7B35662A" w14:textId="77777777" w:rsidR="000C656F" w:rsidRPr="0078287D" w:rsidRDefault="00024F8D" w:rsidP="0078287D">
      <w:pPr>
        <w:tabs>
          <w:tab w:val="left" w:pos="-2127"/>
          <w:tab w:val="center" w:pos="-1843"/>
        </w:tabs>
        <w:ind w:right="-2"/>
        <w:rPr>
          <w:b/>
          <w:bCs/>
          <w:iCs/>
          <w:u w:val="single"/>
        </w:rPr>
      </w:pPr>
      <w:r w:rsidRPr="00BA1FF3">
        <w:rPr>
          <w:b/>
          <w:bCs/>
          <w:iCs/>
          <w:u w:val="single"/>
        </w:rPr>
        <w:t xml:space="preserve">**[Wyrażenie przez </w:t>
      </w:r>
      <w:r w:rsidR="00466B5E" w:rsidRPr="00BA1FF3">
        <w:rPr>
          <w:b/>
          <w:bCs/>
          <w:iCs/>
          <w:u w:val="single"/>
        </w:rPr>
        <w:t>Ciebie</w:t>
      </w:r>
      <w:r w:rsidR="00945F66" w:rsidRPr="00BA1FF3">
        <w:rPr>
          <w:b/>
          <w:bCs/>
          <w:iCs/>
          <w:u w:val="single"/>
        </w:rPr>
        <w:t>/Was tych</w:t>
      </w:r>
      <w:r w:rsidRPr="00BA1FF3">
        <w:rPr>
          <w:b/>
          <w:bCs/>
          <w:iCs/>
          <w:u w:val="single"/>
        </w:rPr>
        <w:t xml:space="preserve"> zgód jest dobrowolne, </w:t>
      </w:r>
      <w:r w:rsidR="00945F66" w:rsidRPr="00BA1FF3">
        <w:rPr>
          <w:b/>
          <w:bCs/>
          <w:iCs/>
          <w:u w:val="single"/>
        </w:rPr>
        <w:t xml:space="preserve">ale ich </w:t>
      </w:r>
      <w:r w:rsidRPr="00BA1FF3">
        <w:rPr>
          <w:b/>
          <w:bCs/>
          <w:iCs/>
          <w:u w:val="single"/>
        </w:rPr>
        <w:t xml:space="preserve">brak </w:t>
      </w:r>
      <w:r w:rsidR="00945F66" w:rsidRPr="00BA1FF3">
        <w:rPr>
          <w:b/>
          <w:bCs/>
          <w:iCs/>
          <w:u w:val="single"/>
        </w:rPr>
        <w:t>uniemożliwi podpisanie</w:t>
      </w:r>
      <w:r w:rsidRPr="00BA1FF3">
        <w:rPr>
          <w:b/>
          <w:bCs/>
          <w:iCs/>
          <w:u w:val="single"/>
        </w:rPr>
        <w:t xml:space="preserve"> umowy kredytu.]</w:t>
      </w:r>
    </w:p>
    <w:tbl>
      <w:tblPr>
        <w:tblW w:w="1088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4A0" w:firstRow="1" w:lastRow="0" w:firstColumn="1" w:lastColumn="0" w:noHBand="0" w:noVBand="1"/>
        <w:tblCaption w:val="Zgody"/>
      </w:tblPr>
      <w:tblGrid>
        <w:gridCol w:w="6912"/>
        <w:gridCol w:w="2127"/>
        <w:gridCol w:w="1842"/>
      </w:tblGrid>
      <w:tr w:rsidR="00024F8D" w:rsidRPr="00BA1FF3" w14:paraId="0F5839D7" w14:textId="77777777" w:rsidTr="009610D1">
        <w:trPr>
          <w:trHeight w:val="283"/>
          <w:tblHeader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4A9D5D95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color w:val="000000" w:themeColor="text1"/>
                <w:szCs w:val="22"/>
              </w:rPr>
            </w:pPr>
            <w:r w:rsidRPr="000C656F">
              <w:rPr>
                <w:rFonts w:cs="Calibri"/>
                <w:b/>
                <w:color w:val="000000" w:themeColor="text1"/>
                <w:szCs w:val="22"/>
              </w:rPr>
              <w:t xml:space="preserve">Czy wyrażasz zgodę na/upoważniasz </w:t>
            </w:r>
            <w:r w:rsidR="00466B5E" w:rsidRPr="000C656F">
              <w:rPr>
                <w:rFonts w:cs="Calibri"/>
                <w:b/>
                <w:color w:val="000000" w:themeColor="text1"/>
                <w:szCs w:val="22"/>
              </w:rPr>
              <w:t>nas</w:t>
            </w:r>
            <w:r w:rsidRPr="000C656F">
              <w:rPr>
                <w:rFonts w:cs="Calibri"/>
                <w:b/>
                <w:color w:val="000000" w:themeColor="text1"/>
                <w:szCs w:val="22"/>
              </w:rPr>
              <w:t xml:space="preserve"> do: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1BEE94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b/>
                <w:color w:val="000000" w:themeColor="text1"/>
                <w:szCs w:val="22"/>
              </w:rPr>
            </w:pPr>
            <w:r w:rsidRPr="000C656F">
              <w:rPr>
                <w:rFonts w:cs="Arial"/>
                <w:b/>
                <w:color w:val="000000" w:themeColor="text1"/>
                <w:szCs w:val="22"/>
              </w:rPr>
              <w:t>I Wnioskodawca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9C6840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b/>
                <w:color w:val="000000" w:themeColor="text1"/>
                <w:szCs w:val="22"/>
              </w:rPr>
            </w:pPr>
            <w:r w:rsidRPr="000C656F">
              <w:rPr>
                <w:rFonts w:cs="Arial"/>
                <w:b/>
                <w:color w:val="000000" w:themeColor="text1"/>
                <w:szCs w:val="22"/>
              </w:rPr>
              <w:t>II</w:t>
            </w:r>
            <w:r w:rsidR="000C656F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0C656F">
              <w:rPr>
                <w:rFonts w:cs="Arial"/>
                <w:b/>
                <w:color w:val="000000" w:themeColor="text1"/>
                <w:szCs w:val="22"/>
              </w:rPr>
              <w:t>Wnioskodawca</w:t>
            </w:r>
          </w:p>
        </w:tc>
      </w:tr>
      <w:tr w:rsidR="00024F8D" w:rsidRPr="00BA1FF3" w14:paraId="3EFB952A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46AFB7BC" w14:textId="2F35FD54" w:rsidR="00024F8D" w:rsidRPr="00BA1FF3" w:rsidRDefault="00024F8D" w:rsidP="009610D1">
            <w:pPr>
              <w:ind w:right="-2"/>
              <w:rPr>
                <w:rFonts w:cs="Arial"/>
              </w:rPr>
            </w:pPr>
            <w:r w:rsidRPr="00BA1FF3">
              <w:t xml:space="preserve">na podstawie art. 24 ust. 1 ustawy z dnia 9 kwietnia 2010 r. o udostępnianiu informacji gospodarczych i wymianie danych gospodarczych </w:t>
            </w:r>
            <w:r w:rsidR="00CD3FFE" w:rsidRPr="00BA1FF3">
              <w:t>upoważniam</w:t>
            </w:r>
            <w:r w:rsidR="00945F66" w:rsidRPr="00BA1FF3">
              <w:t xml:space="preserve"> Bank </w:t>
            </w:r>
            <w:r w:rsidR="00F63B42">
              <w:t xml:space="preserve">Spółdzielczy w Pawłowicach </w:t>
            </w:r>
            <w:r w:rsidR="00CD3FFE" w:rsidRPr="00BA1FF3">
              <w:t>aby wystąpił</w:t>
            </w:r>
            <w:r w:rsidRPr="00BA1FF3">
              <w:t xml:space="preserve"> do </w:t>
            </w:r>
            <w:r w:rsidRPr="00BA1FF3">
              <w:rPr>
                <w:rFonts w:cs="Arial"/>
              </w:rPr>
              <w:t xml:space="preserve">Krajowego Rejestr Długów Biura Informacji Gospodarczej S.A. (BIG) z siedzibą we Wrocławiu </w:t>
            </w:r>
            <w:r w:rsidRPr="00BA1FF3">
              <w:t>o ujawnienie informacji gospodarczych dotyczących moich zobowiązań**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287DD6" w14:textId="77777777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410B2D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410B2D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707314" w14:textId="77777777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  <w:tr w:rsidR="00024F8D" w:rsidRPr="00BA1FF3" w14:paraId="1A520DDF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5496505C" w14:textId="49CBACBA" w:rsidR="00024F8D" w:rsidRPr="00BA1FF3" w:rsidRDefault="00024F8D" w:rsidP="009610D1">
            <w:pPr>
              <w:ind w:right="-2"/>
              <w:rPr>
                <w:rFonts w:cs="Arial"/>
              </w:rPr>
            </w:pPr>
            <w:r w:rsidRPr="00BA1FF3">
              <w:t xml:space="preserve">na podstawie art. 24 ust. 1 ustawy z dnia 9 kwietnia 2010 r. o udostępnianiu informacji gospodarczych i wymianie danych gospodarczych upoważniam </w:t>
            </w:r>
            <w:r w:rsidR="00945F66" w:rsidRPr="00BA1FF3">
              <w:t xml:space="preserve">Bank </w:t>
            </w:r>
            <w:r w:rsidR="00F63B42">
              <w:t xml:space="preserve">Spółdzielczy w Pawłowicach </w:t>
            </w:r>
            <w:r w:rsidR="00945F66" w:rsidRPr="00BA1FF3">
              <w:t>aby wystąpił</w:t>
            </w:r>
            <w:r w:rsidRPr="00BA1FF3">
              <w:t xml:space="preserve"> za pośrednictwem Biura Informacji Kredytowej S.A. z siedzibą w Warszawie do biur informacji gospodarczej o ujawnienie informacji gospodarczych dotyczących moich zobowiązań**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95CD0A" w14:textId="77777777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7B685" w14:textId="77777777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  <w:tr w:rsidR="00024F8D" w:rsidRPr="00BA1FF3" w14:paraId="66157F1F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58EAD9BC" w14:textId="7D4718DC" w:rsidR="00024F8D" w:rsidRPr="00BA1FF3" w:rsidRDefault="00024F8D" w:rsidP="009610D1">
            <w:pPr>
              <w:ind w:right="-2"/>
              <w:rPr>
                <w:rFonts w:cs="Arial"/>
              </w:rPr>
            </w:pPr>
            <w:r w:rsidRPr="00BA1FF3">
              <w:rPr>
                <w:bCs/>
              </w:rPr>
              <w:t xml:space="preserve">przetwarzanie przez </w:t>
            </w:r>
            <w:r w:rsidR="00945F66" w:rsidRPr="00BA1FF3">
              <w:t>Bank</w:t>
            </w:r>
            <w:r w:rsidR="00F63B42">
              <w:t xml:space="preserve"> Spółdzielczy w Pawłowicach </w:t>
            </w:r>
            <w:r w:rsidRPr="00BA1FF3">
              <w:rPr>
                <w:bCs/>
              </w:rPr>
              <w:t>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</w:t>
            </w:r>
            <w:r w:rsidR="00CD3FFE" w:rsidRPr="00BA1FF3">
              <w:rPr>
                <w:bCs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AFE434" w14:textId="77777777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D26FBD" w14:textId="77777777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  <w:tr w:rsidR="00410B2D" w:rsidRPr="00BA1FF3" w14:paraId="2D09B15B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61BAC3D1" w14:textId="77777777" w:rsidR="00410B2D" w:rsidRPr="00BA1FF3" w:rsidRDefault="00410B2D" w:rsidP="00410B2D">
            <w:pPr>
              <w:ind w:right="-2"/>
              <w:rPr>
                <w:bCs/>
              </w:rPr>
            </w:pPr>
            <w:r w:rsidRPr="00BA1FF3">
              <w:rPr>
                <w:rFonts w:eastAsia="Calibri" w:cs="Calibri"/>
                <w:lang w:eastAsia="en-US"/>
              </w:rPr>
              <w:lastRenderedPageBreak/>
              <w:t>Potwierdzam, że zostałam(em) poinformowana(y) o dobrowolności udzielenia powyższych zgód, jak również o możliwości ich odwołania w każdym czasie, przy czym odwołanie zgody może nastąpić w banku, w którym zgoda zostaje udzielona jak i w BIK. Przyjmuję do wiadomości, że odwołanie zgody nie wpływa na zgodność z prawem przetwarzania danych przed jej odwołaniem.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F716EB" w14:textId="77777777" w:rsidR="00410B2D" w:rsidRPr="003451AE" w:rsidRDefault="00410B2D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72817" w14:textId="77777777" w:rsidR="00410B2D" w:rsidRPr="003451AE" w:rsidRDefault="00410B2D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</w:tbl>
    <w:p w14:paraId="67E5AFF8" w14:textId="77777777" w:rsidR="00960159" w:rsidRDefault="00960159" w:rsidP="00876B7E">
      <w:pPr>
        <w:keepNext/>
        <w:widowControl w:val="0"/>
        <w:spacing w:before="360" w:after="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</w:p>
    <w:p w14:paraId="719CBAF8" w14:textId="77777777" w:rsidR="00005D96" w:rsidRPr="00960159" w:rsidRDefault="00960159" w:rsidP="00005D96">
      <w:pPr>
        <w:widowControl w:val="0"/>
        <w:spacing w:after="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Podpis Wnioskodawcy 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miejscowość, data</w:t>
      </w:r>
    </w:p>
    <w:p w14:paraId="24BDC24B" w14:textId="4649583E" w:rsidR="00960159" w:rsidRDefault="00960159" w:rsidP="00876B7E">
      <w:pPr>
        <w:keepNext/>
        <w:widowControl w:val="0"/>
        <w:spacing w:before="240" w:after="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</w:p>
    <w:p w14:paraId="1ED37703" w14:textId="2C6C0004" w:rsidR="00005D96" w:rsidRPr="00960159" w:rsidRDefault="00960159" w:rsidP="00876B7E">
      <w:pPr>
        <w:widowControl w:val="0"/>
        <w:spacing w:after="60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Podpis Wnioskodawcy I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318977AC" w14:textId="77777777" w:rsidR="00D54B38" w:rsidRDefault="00D54B38" w:rsidP="00D54B38">
      <w:pPr>
        <w:keepNext/>
        <w:widowControl w:val="0"/>
        <w:spacing w:before="24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</w:p>
    <w:p w14:paraId="01C0C333" w14:textId="65BAF70A" w:rsidR="00C951CE" w:rsidRPr="002A1F68" w:rsidRDefault="00D54B38" w:rsidP="00876B7E">
      <w:pPr>
        <w:widowControl w:val="0"/>
        <w:tabs>
          <w:tab w:val="left" w:pos="5670"/>
        </w:tabs>
        <w:spacing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</w:t>
      </w:r>
      <w:r w:rsidR="002A1F68">
        <w:rPr>
          <w:rFonts w:cs="Calibri"/>
          <w:color w:val="000000"/>
        </w:rPr>
        <w:t xml:space="preserve">ieczęć i podpis osoby </w:t>
      </w:r>
      <w:r w:rsidR="00876B7E">
        <w:rPr>
          <w:rFonts w:cs="Calibri"/>
          <w:color w:val="000000"/>
        </w:rPr>
        <w:t>pracownika</w:t>
      </w:r>
      <w:r w:rsidR="002A1F68">
        <w:rPr>
          <w:rFonts w:cs="Calibri"/>
          <w:color w:val="000000"/>
        </w:rPr>
        <w:t xml:space="preserve"> Bank</w:t>
      </w:r>
      <w:r w:rsidR="00876B7E">
        <w:rPr>
          <w:rFonts w:cs="Calibri"/>
          <w:color w:val="000000"/>
        </w:rPr>
        <w:t>u</w:t>
      </w:r>
      <w:r w:rsidR="002A1F68">
        <w:rPr>
          <w:rFonts w:cs="Calibri"/>
          <w:color w:val="000000"/>
        </w:rPr>
        <w:tab/>
      </w:r>
      <w:r w:rsidR="002A1F68">
        <w:rPr>
          <w:rFonts w:cs="Calibri"/>
          <w:color w:val="000000"/>
        </w:rPr>
        <w:tab/>
      </w:r>
      <w:r w:rsidR="002A1F68">
        <w:rPr>
          <w:rFonts w:cs="Calibri"/>
          <w:color w:val="000000"/>
        </w:rPr>
        <w:tab/>
      </w:r>
      <w:r w:rsidR="002A1F68">
        <w:rPr>
          <w:rFonts w:cs="Calibri"/>
          <w:color w:val="000000"/>
        </w:rPr>
        <w:tab/>
      </w:r>
      <w:r w:rsidR="002A1F68">
        <w:rPr>
          <w:rFonts w:cs="Calibri"/>
          <w:color w:val="000000"/>
        </w:rPr>
        <w:tab/>
      </w:r>
      <w:r>
        <w:rPr>
          <w:rFonts w:cs="Calibri"/>
          <w:color w:val="000000"/>
        </w:rPr>
        <w:t>miejscowość, data</w:t>
      </w:r>
    </w:p>
    <w:p w14:paraId="5B0D3A77" w14:textId="430326E0" w:rsidR="0011408F" w:rsidRPr="00953749" w:rsidRDefault="0011408F" w:rsidP="0011408F">
      <w:pPr>
        <w:tabs>
          <w:tab w:val="right" w:pos="10206"/>
        </w:tabs>
        <w:spacing w:line="312" w:lineRule="auto"/>
        <w:jc w:val="both"/>
        <w:rPr>
          <w:rFonts w:cs="Arial"/>
          <w:i/>
          <w:sz w:val="18"/>
          <w:szCs w:val="18"/>
          <w:lang w:eastAsia="en-US"/>
        </w:rPr>
      </w:pPr>
    </w:p>
    <w:sectPr w:rsidR="0011408F" w:rsidRPr="00953749" w:rsidSect="00AD6736">
      <w:footnotePr>
        <w:numRestart w:val="eachSect"/>
      </w:footnotePr>
      <w:pgSz w:w="11906" w:h="16838" w:code="9"/>
      <w:pgMar w:top="709" w:right="851" w:bottom="0" w:left="709" w:header="113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C3E0C" w14:textId="77777777" w:rsidR="009B703D" w:rsidRDefault="009B703D">
      <w:r>
        <w:separator/>
      </w:r>
    </w:p>
  </w:endnote>
  <w:endnote w:type="continuationSeparator" w:id="0">
    <w:p w14:paraId="258AC218" w14:textId="77777777" w:rsidR="009B703D" w:rsidRDefault="009B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48FA" w14:textId="77777777" w:rsidR="002165BB" w:rsidRDefault="002165BB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CF7E6F" w14:textId="77777777" w:rsidR="002165BB" w:rsidRDefault="002165BB" w:rsidP="001E6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E826" w14:textId="77777777" w:rsidR="002165BB" w:rsidRPr="00F67E2C" w:rsidRDefault="002165BB">
    <w:pPr>
      <w:pStyle w:val="Stopka"/>
      <w:jc w:val="right"/>
      <w:rPr>
        <w:rFonts w:cs="Calibri"/>
        <w:color w:val="008364"/>
      </w:rPr>
    </w:pPr>
    <w:r w:rsidRPr="00F67E2C">
      <w:rPr>
        <w:rFonts w:cs="Calibri"/>
        <w:color w:val="008364"/>
      </w:rPr>
      <w:t xml:space="preserve">Strona </w:t>
    </w:r>
    <w:r w:rsidRPr="00F67E2C">
      <w:rPr>
        <w:rFonts w:cs="Calibri"/>
        <w:b/>
        <w:bCs/>
        <w:color w:val="008364"/>
      </w:rPr>
      <w:fldChar w:fldCharType="begin"/>
    </w:r>
    <w:r w:rsidRPr="00F67E2C">
      <w:rPr>
        <w:rFonts w:cs="Calibri"/>
        <w:b/>
        <w:bCs/>
        <w:color w:val="008364"/>
      </w:rPr>
      <w:instrText>PAGE</w:instrText>
    </w:r>
    <w:r w:rsidRPr="00F67E2C">
      <w:rPr>
        <w:rFonts w:cs="Calibri"/>
        <w:b/>
        <w:bCs/>
        <w:color w:val="008364"/>
      </w:rPr>
      <w:fldChar w:fldCharType="separate"/>
    </w:r>
    <w:r w:rsidR="009F7B0D">
      <w:rPr>
        <w:rFonts w:cs="Calibri"/>
        <w:b/>
        <w:bCs/>
        <w:noProof/>
        <w:color w:val="008364"/>
      </w:rPr>
      <w:t>6</w:t>
    </w:r>
    <w:r w:rsidRPr="00F67E2C">
      <w:rPr>
        <w:rFonts w:cs="Calibri"/>
        <w:b/>
        <w:bCs/>
        <w:color w:val="008364"/>
      </w:rPr>
      <w:fldChar w:fldCharType="end"/>
    </w:r>
    <w:r w:rsidRPr="00F67E2C">
      <w:rPr>
        <w:rFonts w:cs="Calibri"/>
        <w:color w:val="008364"/>
      </w:rPr>
      <w:t xml:space="preserve"> z </w:t>
    </w:r>
    <w:r w:rsidRPr="00F67E2C">
      <w:rPr>
        <w:rFonts w:cs="Calibri"/>
        <w:b/>
        <w:bCs/>
        <w:color w:val="008364"/>
      </w:rPr>
      <w:fldChar w:fldCharType="begin"/>
    </w:r>
    <w:r w:rsidRPr="00F67E2C">
      <w:rPr>
        <w:rFonts w:cs="Calibri"/>
        <w:b/>
        <w:bCs/>
        <w:color w:val="008364"/>
      </w:rPr>
      <w:instrText>NUMPAGES</w:instrText>
    </w:r>
    <w:r w:rsidRPr="00F67E2C">
      <w:rPr>
        <w:rFonts w:cs="Calibri"/>
        <w:b/>
        <w:bCs/>
        <w:color w:val="008364"/>
      </w:rPr>
      <w:fldChar w:fldCharType="separate"/>
    </w:r>
    <w:r w:rsidR="009F7B0D">
      <w:rPr>
        <w:rFonts w:cs="Calibri"/>
        <w:b/>
        <w:bCs/>
        <w:noProof/>
        <w:color w:val="008364"/>
      </w:rPr>
      <w:t>6</w:t>
    </w:r>
    <w:r w:rsidRPr="00F67E2C">
      <w:rPr>
        <w:rFonts w:cs="Calibri"/>
        <w:b/>
        <w:bCs/>
        <w:color w:val="008364"/>
      </w:rPr>
      <w:fldChar w:fldCharType="end"/>
    </w:r>
  </w:p>
  <w:p w14:paraId="7ABDBEA9" w14:textId="77777777" w:rsidR="002165BB" w:rsidRPr="00A82A9B" w:rsidRDefault="002165BB" w:rsidP="001E6631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BFDF" w14:textId="77777777" w:rsidR="002165BB" w:rsidRPr="007A22D4" w:rsidRDefault="002165BB">
    <w:pPr>
      <w:pStyle w:val="Stopka"/>
      <w:jc w:val="right"/>
      <w:rPr>
        <w:rFonts w:cs="Calibri"/>
        <w:color w:val="008364"/>
      </w:rPr>
    </w:pPr>
    <w:r w:rsidRPr="007A22D4">
      <w:rPr>
        <w:rFonts w:cs="Calibri"/>
        <w:color w:val="008364"/>
      </w:rPr>
      <w:t xml:space="preserve">Strona </w:t>
    </w:r>
    <w:r w:rsidRPr="007A22D4">
      <w:rPr>
        <w:rFonts w:cs="Calibri"/>
        <w:b/>
        <w:bCs/>
        <w:color w:val="008364"/>
      </w:rPr>
      <w:fldChar w:fldCharType="begin"/>
    </w:r>
    <w:r w:rsidRPr="007A22D4">
      <w:rPr>
        <w:rFonts w:cs="Calibri"/>
        <w:b/>
        <w:bCs/>
        <w:color w:val="008364"/>
      </w:rPr>
      <w:instrText>PAGE</w:instrText>
    </w:r>
    <w:r w:rsidRPr="007A22D4">
      <w:rPr>
        <w:rFonts w:cs="Calibri"/>
        <w:b/>
        <w:bCs/>
        <w:color w:val="008364"/>
      </w:rPr>
      <w:fldChar w:fldCharType="separate"/>
    </w:r>
    <w:r w:rsidR="009F7B0D">
      <w:rPr>
        <w:rFonts w:cs="Calibri"/>
        <w:b/>
        <w:bCs/>
        <w:noProof/>
        <w:color w:val="008364"/>
      </w:rPr>
      <w:t>4</w:t>
    </w:r>
    <w:r w:rsidRPr="007A22D4">
      <w:rPr>
        <w:rFonts w:cs="Calibri"/>
        <w:b/>
        <w:bCs/>
        <w:color w:val="008364"/>
      </w:rPr>
      <w:fldChar w:fldCharType="end"/>
    </w:r>
    <w:r w:rsidRPr="007A22D4">
      <w:rPr>
        <w:rFonts w:cs="Calibri"/>
        <w:color w:val="008364"/>
      </w:rPr>
      <w:t xml:space="preserve"> z </w:t>
    </w:r>
    <w:r w:rsidRPr="007A22D4">
      <w:rPr>
        <w:rFonts w:cs="Calibri"/>
        <w:b/>
        <w:bCs/>
        <w:color w:val="008364"/>
      </w:rPr>
      <w:fldChar w:fldCharType="begin"/>
    </w:r>
    <w:r w:rsidRPr="007A22D4">
      <w:rPr>
        <w:rFonts w:cs="Calibri"/>
        <w:b/>
        <w:bCs/>
        <w:color w:val="008364"/>
      </w:rPr>
      <w:instrText>NUMPAGES</w:instrText>
    </w:r>
    <w:r w:rsidRPr="007A22D4">
      <w:rPr>
        <w:rFonts w:cs="Calibri"/>
        <w:b/>
        <w:bCs/>
        <w:color w:val="008364"/>
      </w:rPr>
      <w:fldChar w:fldCharType="separate"/>
    </w:r>
    <w:r w:rsidR="009F7B0D">
      <w:rPr>
        <w:rFonts w:cs="Calibri"/>
        <w:b/>
        <w:bCs/>
        <w:noProof/>
        <w:color w:val="008364"/>
      </w:rPr>
      <w:t>4</w:t>
    </w:r>
    <w:r w:rsidRPr="007A22D4">
      <w:rPr>
        <w:rFonts w:cs="Calibri"/>
        <w:b/>
        <w:bCs/>
        <w:color w:val="008364"/>
      </w:rPr>
      <w:fldChar w:fldCharType="end"/>
    </w:r>
  </w:p>
  <w:p w14:paraId="7C6B835B" w14:textId="77777777" w:rsidR="002165BB" w:rsidRPr="00F91A8C" w:rsidRDefault="002165BB" w:rsidP="00405635">
    <w:pPr>
      <w:pStyle w:val="Stopka"/>
      <w:jc w:val="right"/>
      <w:rPr>
        <w:rFonts w:cs="Calibri"/>
        <w:color w:val="0083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14DD" w14:textId="77777777" w:rsidR="009B703D" w:rsidRDefault="009B703D">
      <w:r>
        <w:separator/>
      </w:r>
    </w:p>
  </w:footnote>
  <w:footnote w:type="continuationSeparator" w:id="0">
    <w:p w14:paraId="4FFF8432" w14:textId="77777777" w:rsidR="009B703D" w:rsidRDefault="009B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4B36" w14:textId="77777777" w:rsidR="006148C0" w:rsidRDefault="00614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403C" w14:textId="77777777" w:rsidR="002165BB" w:rsidRDefault="002165BB">
    <w:pPr>
      <w:pStyle w:val="Nagwek"/>
    </w:pPr>
  </w:p>
  <w:p w14:paraId="26E71371" w14:textId="77777777" w:rsidR="002165BB" w:rsidRDefault="002165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B930" w14:textId="77777777" w:rsidR="006148C0" w:rsidRDefault="00614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C75"/>
    <w:multiLevelType w:val="hybridMultilevel"/>
    <w:tmpl w:val="E5DCBF60"/>
    <w:lvl w:ilvl="0" w:tplc="6C346464">
      <w:start w:val="1"/>
      <w:numFmt w:val="decimal"/>
      <w:pStyle w:val="Nagowek3paragrafPogrubienie"/>
      <w:lvlText w:val="§ 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9AF"/>
    <w:multiLevelType w:val="multilevel"/>
    <w:tmpl w:val="52F2A54E"/>
    <w:name w:val="Lista_BPS2"/>
    <w:lvl w:ilvl="0">
      <w:start w:val="1"/>
      <w:numFmt w:val="decimal"/>
      <w:pStyle w:val="Lista1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3" w15:restartNumberingAfterBreak="0">
    <w:nsid w:val="13E570AC"/>
    <w:multiLevelType w:val="multilevel"/>
    <w:tmpl w:val="A2CE6A28"/>
    <w:name w:val="Lista_BP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1CFE65C3"/>
    <w:multiLevelType w:val="hybridMultilevel"/>
    <w:tmpl w:val="0526D0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A0142"/>
    <w:multiLevelType w:val="hybridMultilevel"/>
    <w:tmpl w:val="DD660CF6"/>
    <w:lvl w:ilvl="0" w:tplc="4CBAE07C">
      <w:start w:val="1"/>
      <w:numFmt w:val="decimal"/>
      <w:pStyle w:val="Lista2BPSnawias"/>
      <w:lvlText w:val="%1)"/>
      <w:lvlJc w:val="left"/>
      <w:pPr>
        <w:ind w:left="1440" w:hanging="360"/>
      </w:pPr>
      <w:rPr>
        <w:rFonts w:ascii="Calibri" w:hAnsi="Calibri" w:cs="Calibri" w:hint="default"/>
        <w:b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2A1532CD"/>
    <w:multiLevelType w:val="hybridMultilevel"/>
    <w:tmpl w:val="D4C0623C"/>
    <w:lvl w:ilvl="0" w:tplc="2618BD52">
      <w:start w:val="1"/>
      <w:numFmt w:val="lowerLetter"/>
      <w:pStyle w:val="Lista30"/>
      <w:lvlText w:val="%1)"/>
      <w:lvlJc w:val="left"/>
      <w:pPr>
        <w:ind w:left="1080" w:hanging="360"/>
      </w:pPr>
      <w:rPr>
        <w:rFonts w:ascii="Calibri" w:hAnsi="Calibri" w:cstheme="minorHAnsi" w:hint="default"/>
        <w:color w:val="02725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D7369B2"/>
    <w:multiLevelType w:val="multilevel"/>
    <w:tmpl w:val="D2AE0618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ascii="Calibri" w:hAnsi="Calibri" w:hint="default"/>
        <w:b/>
        <w:color w:val="008866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520112"/>
    <w:multiLevelType w:val="hybridMultilevel"/>
    <w:tmpl w:val="6CAA497A"/>
    <w:lvl w:ilvl="0" w:tplc="B63C98EC">
      <w:start w:val="1"/>
      <w:numFmt w:val="decimal"/>
      <w:pStyle w:val="StylAkapitzlistTekstpodstawowyCalibri11pktInterli"/>
      <w:lvlText w:val="%1)"/>
      <w:lvlJc w:val="left"/>
      <w:pPr>
        <w:ind w:left="1428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72A06AB"/>
    <w:multiLevelType w:val="hybridMultilevel"/>
    <w:tmpl w:val="01CA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113ED"/>
    <w:multiLevelType w:val="multilevel"/>
    <w:tmpl w:val="C05AC5B0"/>
    <w:numStyleLink w:val="paragrafustepnumerlitera"/>
  </w:abstractNum>
  <w:abstractNum w:abstractNumId="14" w15:restartNumberingAfterBreak="0">
    <w:nsid w:val="6D10457D"/>
    <w:multiLevelType w:val="hybridMultilevel"/>
    <w:tmpl w:val="0526D0A2"/>
    <w:lvl w:ilvl="0" w:tplc="8872FF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D2F9E"/>
    <w:multiLevelType w:val="multilevel"/>
    <w:tmpl w:val="4B487C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5967241">
    <w:abstractNumId w:val="2"/>
  </w:num>
  <w:num w:numId="2" w16cid:durableId="537549242">
    <w:abstractNumId w:val="10"/>
  </w:num>
  <w:num w:numId="3" w16cid:durableId="1243761488">
    <w:abstractNumId w:val="12"/>
  </w:num>
  <w:num w:numId="4" w16cid:durableId="105470186">
    <w:abstractNumId w:val="16"/>
  </w:num>
  <w:num w:numId="5" w16cid:durableId="91706107">
    <w:abstractNumId w:val="13"/>
  </w:num>
  <w:num w:numId="6" w16cid:durableId="80033535">
    <w:abstractNumId w:val="11"/>
  </w:num>
  <w:num w:numId="7" w16cid:durableId="566771518">
    <w:abstractNumId w:val="6"/>
  </w:num>
  <w:num w:numId="8" w16cid:durableId="1863741576">
    <w:abstractNumId w:val="8"/>
  </w:num>
  <w:num w:numId="9" w16cid:durableId="1977637411">
    <w:abstractNumId w:val="7"/>
  </w:num>
  <w:num w:numId="10" w16cid:durableId="429737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8939">
    <w:abstractNumId w:val="0"/>
  </w:num>
  <w:num w:numId="12" w16cid:durableId="1602225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595198">
    <w:abstractNumId w:val="3"/>
  </w:num>
  <w:num w:numId="14" w16cid:durableId="190538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30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1069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487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1287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1810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6619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5878720">
    <w:abstractNumId w:val="3"/>
  </w:num>
  <w:num w:numId="22" w16cid:durableId="1884320182">
    <w:abstractNumId w:val="3"/>
  </w:num>
  <w:num w:numId="23" w16cid:durableId="938950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7208">
    <w:abstractNumId w:val="14"/>
  </w:num>
  <w:num w:numId="25" w16cid:durableId="60569318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D"/>
    <w:rsid w:val="00001C59"/>
    <w:rsid w:val="000039D1"/>
    <w:rsid w:val="00005D96"/>
    <w:rsid w:val="0001086B"/>
    <w:rsid w:val="000113F7"/>
    <w:rsid w:val="00011FA1"/>
    <w:rsid w:val="00013DD8"/>
    <w:rsid w:val="000153F8"/>
    <w:rsid w:val="00015857"/>
    <w:rsid w:val="00020AC6"/>
    <w:rsid w:val="000213E2"/>
    <w:rsid w:val="00021596"/>
    <w:rsid w:val="000224BB"/>
    <w:rsid w:val="00022F50"/>
    <w:rsid w:val="00022FCE"/>
    <w:rsid w:val="00024F8D"/>
    <w:rsid w:val="00026A57"/>
    <w:rsid w:val="000278C7"/>
    <w:rsid w:val="000310CB"/>
    <w:rsid w:val="000318F4"/>
    <w:rsid w:val="000323CA"/>
    <w:rsid w:val="00032C41"/>
    <w:rsid w:val="0004093D"/>
    <w:rsid w:val="00041B06"/>
    <w:rsid w:val="00043EC4"/>
    <w:rsid w:val="00044EAC"/>
    <w:rsid w:val="0004501C"/>
    <w:rsid w:val="00045DEE"/>
    <w:rsid w:val="000464D5"/>
    <w:rsid w:val="00047111"/>
    <w:rsid w:val="00050860"/>
    <w:rsid w:val="00051880"/>
    <w:rsid w:val="00051A14"/>
    <w:rsid w:val="00051AA3"/>
    <w:rsid w:val="000530EB"/>
    <w:rsid w:val="00056093"/>
    <w:rsid w:val="00056197"/>
    <w:rsid w:val="00056358"/>
    <w:rsid w:val="00057172"/>
    <w:rsid w:val="000601B0"/>
    <w:rsid w:val="00060318"/>
    <w:rsid w:val="0006116C"/>
    <w:rsid w:val="00061D48"/>
    <w:rsid w:val="0006212E"/>
    <w:rsid w:val="000621CC"/>
    <w:rsid w:val="00063809"/>
    <w:rsid w:val="00063CF9"/>
    <w:rsid w:val="0006506F"/>
    <w:rsid w:val="000655C8"/>
    <w:rsid w:val="00066E6B"/>
    <w:rsid w:val="00066F76"/>
    <w:rsid w:val="000672DC"/>
    <w:rsid w:val="00070EC8"/>
    <w:rsid w:val="0007133B"/>
    <w:rsid w:val="000713CB"/>
    <w:rsid w:val="000714BD"/>
    <w:rsid w:val="00071DBA"/>
    <w:rsid w:val="00073ECA"/>
    <w:rsid w:val="00074F86"/>
    <w:rsid w:val="00075CF6"/>
    <w:rsid w:val="00075FDF"/>
    <w:rsid w:val="00076A36"/>
    <w:rsid w:val="00076DE6"/>
    <w:rsid w:val="00076F5E"/>
    <w:rsid w:val="000818F9"/>
    <w:rsid w:val="0008252A"/>
    <w:rsid w:val="00082955"/>
    <w:rsid w:val="000846B6"/>
    <w:rsid w:val="00084F0F"/>
    <w:rsid w:val="000854B6"/>
    <w:rsid w:val="00093367"/>
    <w:rsid w:val="00093754"/>
    <w:rsid w:val="00094040"/>
    <w:rsid w:val="00094965"/>
    <w:rsid w:val="00095290"/>
    <w:rsid w:val="00097A1C"/>
    <w:rsid w:val="00097AA7"/>
    <w:rsid w:val="000A123B"/>
    <w:rsid w:val="000A6F93"/>
    <w:rsid w:val="000A70E1"/>
    <w:rsid w:val="000B0F35"/>
    <w:rsid w:val="000B4678"/>
    <w:rsid w:val="000C08C9"/>
    <w:rsid w:val="000C104B"/>
    <w:rsid w:val="000C18E3"/>
    <w:rsid w:val="000C471F"/>
    <w:rsid w:val="000C55E7"/>
    <w:rsid w:val="000C5DA2"/>
    <w:rsid w:val="000C60E9"/>
    <w:rsid w:val="000C656F"/>
    <w:rsid w:val="000C7A5B"/>
    <w:rsid w:val="000C7B61"/>
    <w:rsid w:val="000D0DF5"/>
    <w:rsid w:val="000D3F44"/>
    <w:rsid w:val="000D4A30"/>
    <w:rsid w:val="000D79BA"/>
    <w:rsid w:val="000E1922"/>
    <w:rsid w:val="000E4705"/>
    <w:rsid w:val="000E487D"/>
    <w:rsid w:val="000E4A4F"/>
    <w:rsid w:val="000E5D99"/>
    <w:rsid w:val="000E706E"/>
    <w:rsid w:val="000F01A2"/>
    <w:rsid w:val="000F1DEC"/>
    <w:rsid w:val="000F33D0"/>
    <w:rsid w:val="000F64C7"/>
    <w:rsid w:val="000F6CBC"/>
    <w:rsid w:val="001016DE"/>
    <w:rsid w:val="0010282D"/>
    <w:rsid w:val="00104CA9"/>
    <w:rsid w:val="00104DA7"/>
    <w:rsid w:val="001062DA"/>
    <w:rsid w:val="00107B5E"/>
    <w:rsid w:val="001110B5"/>
    <w:rsid w:val="00111239"/>
    <w:rsid w:val="00112FAA"/>
    <w:rsid w:val="0011408F"/>
    <w:rsid w:val="00114BB5"/>
    <w:rsid w:val="00114F5F"/>
    <w:rsid w:val="001173E3"/>
    <w:rsid w:val="00117488"/>
    <w:rsid w:val="00120CC5"/>
    <w:rsid w:val="00120E3E"/>
    <w:rsid w:val="00121DE0"/>
    <w:rsid w:val="001226A4"/>
    <w:rsid w:val="001254F5"/>
    <w:rsid w:val="00127E05"/>
    <w:rsid w:val="00130E85"/>
    <w:rsid w:val="0013274E"/>
    <w:rsid w:val="00134617"/>
    <w:rsid w:val="00140EBF"/>
    <w:rsid w:val="00141BAF"/>
    <w:rsid w:val="00142546"/>
    <w:rsid w:val="001432B4"/>
    <w:rsid w:val="00144024"/>
    <w:rsid w:val="00144AA7"/>
    <w:rsid w:val="001460B0"/>
    <w:rsid w:val="00146555"/>
    <w:rsid w:val="001465C8"/>
    <w:rsid w:val="0014704E"/>
    <w:rsid w:val="0015136E"/>
    <w:rsid w:val="0015156D"/>
    <w:rsid w:val="00152830"/>
    <w:rsid w:val="00155841"/>
    <w:rsid w:val="001632DB"/>
    <w:rsid w:val="00164889"/>
    <w:rsid w:val="0016573D"/>
    <w:rsid w:val="00166489"/>
    <w:rsid w:val="00170419"/>
    <w:rsid w:val="00174A4E"/>
    <w:rsid w:val="001767E2"/>
    <w:rsid w:val="00180325"/>
    <w:rsid w:val="00180562"/>
    <w:rsid w:val="00180926"/>
    <w:rsid w:val="00182321"/>
    <w:rsid w:val="00183C1A"/>
    <w:rsid w:val="001846C3"/>
    <w:rsid w:val="0018549E"/>
    <w:rsid w:val="00186567"/>
    <w:rsid w:val="00187B3E"/>
    <w:rsid w:val="00187BC6"/>
    <w:rsid w:val="00190521"/>
    <w:rsid w:val="00190DE7"/>
    <w:rsid w:val="00193DC6"/>
    <w:rsid w:val="0019414A"/>
    <w:rsid w:val="00195B63"/>
    <w:rsid w:val="00195EF6"/>
    <w:rsid w:val="00197509"/>
    <w:rsid w:val="0019772F"/>
    <w:rsid w:val="001A06ED"/>
    <w:rsid w:val="001A2133"/>
    <w:rsid w:val="001A2D0C"/>
    <w:rsid w:val="001A39AE"/>
    <w:rsid w:val="001A5D61"/>
    <w:rsid w:val="001A79C2"/>
    <w:rsid w:val="001B01D4"/>
    <w:rsid w:val="001B02FA"/>
    <w:rsid w:val="001B1488"/>
    <w:rsid w:val="001B1582"/>
    <w:rsid w:val="001B2DF1"/>
    <w:rsid w:val="001B3ED7"/>
    <w:rsid w:val="001B5202"/>
    <w:rsid w:val="001B5B3A"/>
    <w:rsid w:val="001B5B8F"/>
    <w:rsid w:val="001B619D"/>
    <w:rsid w:val="001C0FFC"/>
    <w:rsid w:val="001C1215"/>
    <w:rsid w:val="001C1E12"/>
    <w:rsid w:val="001C271E"/>
    <w:rsid w:val="001C31BD"/>
    <w:rsid w:val="001C3E4D"/>
    <w:rsid w:val="001C4107"/>
    <w:rsid w:val="001C4E1B"/>
    <w:rsid w:val="001C5D7B"/>
    <w:rsid w:val="001C651A"/>
    <w:rsid w:val="001C7C37"/>
    <w:rsid w:val="001C7FAD"/>
    <w:rsid w:val="001D2936"/>
    <w:rsid w:val="001D38CE"/>
    <w:rsid w:val="001D3C49"/>
    <w:rsid w:val="001D3CF0"/>
    <w:rsid w:val="001D6EEC"/>
    <w:rsid w:val="001D74E2"/>
    <w:rsid w:val="001D7DC2"/>
    <w:rsid w:val="001D7F22"/>
    <w:rsid w:val="001E02CF"/>
    <w:rsid w:val="001E2209"/>
    <w:rsid w:val="001E3276"/>
    <w:rsid w:val="001E52AB"/>
    <w:rsid w:val="001E6631"/>
    <w:rsid w:val="001F18C5"/>
    <w:rsid w:val="001F2ED5"/>
    <w:rsid w:val="001F4151"/>
    <w:rsid w:val="001F4FB2"/>
    <w:rsid w:val="001F6F95"/>
    <w:rsid w:val="002018BB"/>
    <w:rsid w:val="0020365B"/>
    <w:rsid w:val="00203E3D"/>
    <w:rsid w:val="0020467B"/>
    <w:rsid w:val="00206149"/>
    <w:rsid w:val="002063D2"/>
    <w:rsid w:val="002064DD"/>
    <w:rsid w:val="0021001D"/>
    <w:rsid w:val="00213F75"/>
    <w:rsid w:val="00213FAC"/>
    <w:rsid w:val="002149CE"/>
    <w:rsid w:val="00215A64"/>
    <w:rsid w:val="002165BB"/>
    <w:rsid w:val="0021698F"/>
    <w:rsid w:val="00220211"/>
    <w:rsid w:val="00222F46"/>
    <w:rsid w:val="00223666"/>
    <w:rsid w:val="002237B1"/>
    <w:rsid w:val="0022715B"/>
    <w:rsid w:val="00227229"/>
    <w:rsid w:val="0023149E"/>
    <w:rsid w:val="00231DE8"/>
    <w:rsid w:val="00232495"/>
    <w:rsid w:val="002331DF"/>
    <w:rsid w:val="0023519C"/>
    <w:rsid w:val="002353C8"/>
    <w:rsid w:val="00240681"/>
    <w:rsid w:val="00240B37"/>
    <w:rsid w:val="0024240F"/>
    <w:rsid w:val="00243AA8"/>
    <w:rsid w:val="0024534E"/>
    <w:rsid w:val="00245D02"/>
    <w:rsid w:val="00247560"/>
    <w:rsid w:val="00247EB3"/>
    <w:rsid w:val="00251074"/>
    <w:rsid w:val="00251892"/>
    <w:rsid w:val="00251D8D"/>
    <w:rsid w:val="00254848"/>
    <w:rsid w:val="00254FC7"/>
    <w:rsid w:val="00257316"/>
    <w:rsid w:val="002579C8"/>
    <w:rsid w:val="00265C87"/>
    <w:rsid w:val="0026600C"/>
    <w:rsid w:val="00266FF1"/>
    <w:rsid w:val="002706D1"/>
    <w:rsid w:val="00270ED3"/>
    <w:rsid w:val="0027148B"/>
    <w:rsid w:val="002717B7"/>
    <w:rsid w:val="00271E95"/>
    <w:rsid w:val="00272E7A"/>
    <w:rsid w:val="00273A90"/>
    <w:rsid w:val="00274B3D"/>
    <w:rsid w:val="00276086"/>
    <w:rsid w:val="002767C1"/>
    <w:rsid w:val="002803F0"/>
    <w:rsid w:val="00280B0E"/>
    <w:rsid w:val="0028182D"/>
    <w:rsid w:val="00282CBB"/>
    <w:rsid w:val="00284746"/>
    <w:rsid w:val="002859C3"/>
    <w:rsid w:val="00285D74"/>
    <w:rsid w:val="002867E1"/>
    <w:rsid w:val="0028715E"/>
    <w:rsid w:val="00287A75"/>
    <w:rsid w:val="00291A31"/>
    <w:rsid w:val="002928C0"/>
    <w:rsid w:val="00292DC1"/>
    <w:rsid w:val="00292DD1"/>
    <w:rsid w:val="00293078"/>
    <w:rsid w:val="0029456C"/>
    <w:rsid w:val="00294F6B"/>
    <w:rsid w:val="00295C1E"/>
    <w:rsid w:val="002963C3"/>
    <w:rsid w:val="00297E2A"/>
    <w:rsid w:val="002A00EF"/>
    <w:rsid w:val="002A0380"/>
    <w:rsid w:val="002A04AE"/>
    <w:rsid w:val="002A19C1"/>
    <w:rsid w:val="002A1F68"/>
    <w:rsid w:val="002A406C"/>
    <w:rsid w:val="002A6112"/>
    <w:rsid w:val="002B071F"/>
    <w:rsid w:val="002B0AB8"/>
    <w:rsid w:val="002B0D9A"/>
    <w:rsid w:val="002B16E7"/>
    <w:rsid w:val="002B23B8"/>
    <w:rsid w:val="002B39AB"/>
    <w:rsid w:val="002B403D"/>
    <w:rsid w:val="002B773A"/>
    <w:rsid w:val="002C1F59"/>
    <w:rsid w:val="002C714B"/>
    <w:rsid w:val="002D1DB4"/>
    <w:rsid w:val="002D2912"/>
    <w:rsid w:val="002D586D"/>
    <w:rsid w:val="002D5F85"/>
    <w:rsid w:val="002D631D"/>
    <w:rsid w:val="002D7B32"/>
    <w:rsid w:val="002E22B4"/>
    <w:rsid w:val="002E2A5F"/>
    <w:rsid w:val="002E2ECC"/>
    <w:rsid w:val="002E529F"/>
    <w:rsid w:val="002F073C"/>
    <w:rsid w:val="002F2C63"/>
    <w:rsid w:val="002F4DCD"/>
    <w:rsid w:val="003023F2"/>
    <w:rsid w:val="003037C9"/>
    <w:rsid w:val="00304317"/>
    <w:rsid w:val="003043F0"/>
    <w:rsid w:val="0030458E"/>
    <w:rsid w:val="00305984"/>
    <w:rsid w:val="003063BF"/>
    <w:rsid w:val="00307EE4"/>
    <w:rsid w:val="003114B8"/>
    <w:rsid w:val="0031317B"/>
    <w:rsid w:val="0031333C"/>
    <w:rsid w:val="00313401"/>
    <w:rsid w:val="0031603A"/>
    <w:rsid w:val="0031698B"/>
    <w:rsid w:val="0031743A"/>
    <w:rsid w:val="00322FBB"/>
    <w:rsid w:val="00323A48"/>
    <w:rsid w:val="00326408"/>
    <w:rsid w:val="003301F1"/>
    <w:rsid w:val="00330537"/>
    <w:rsid w:val="00333091"/>
    <w:rsid w:val="0033310C"/>
    <w:rsid w:val="0033457F"/>
    <w:rsid w:val="00334717"/>
    <w:rsid w:val="00334870"/>
    <w:rsid w:val="00335C08"/>
    <w:rsid w:val="00337A29"/>
    <w:rsid w:val="00341374"/>
    <w:rsid w:val="00342994"/>
    <w:rsid w:val="0034318F"/>
    <w:rsid w:val="00343B95"/>
    <w:rsid w:val="0034404E"/>
    <w:rsid w:val="00344321"/>
    <w:rsid w:val="00344B79"/>
    <w:rsid w:val="003451AE"/>
    <w:rsid w:val="0034557A"/>
    <w:rsid w:val="003464DB"/>
    <w:rsid w:val="00350079"/>
    <w:rsid w:val="003501D9"/>
    <w:rsid w:val="00350DE8"/>
    <w:rsid w:val="003511CC"/>
    <w:rsid w:val="00352B4B"/>
    <w:rsid w:val="003535A2"/>
    <w:rsid w:val="003535AD"/>
    <w:rsid w:val="00353E36"/>
    <w:rsid w:val="00355891"/>
    <w:rsid w:val="00355F3D"/>
    <w:rsid w:val="00362832"/>
    <w:rsid w:val="00362B39"/>
    <w:rsid w:val="003634E5"/>
    <w:rsid w:val="00364EDF"/>
    <w:rsid w:val="00367914"/>
    <w:rsid w:val="00370FEF"/>
    <w:rsid w:val="00372F1A"/>
    <w:rsid w:val="00373BCA"/>
    <w:rsid w:val="00376C47"/>
    <w:rsid w:val="00377423"/>
    <w:rsid w:val="003778CC"/>
    <w:rsid w:val="00381159"/>
    <w:rsid w:val="003811C1"/>
    <w:rsid w:val="0038247F"/>
    <w:rsid w:val="00383575"/>
    <w:rsid w:val="00385A7E"/>
    <w:rsid w:val="003868F6"/>
    <w:rsid w:val="00387197"/>
    <w:rsid w:val="003904CD"/>
    <w:rsid w:val="00390783"/>
    <w:rsid w:val="00390FBD"/>
    <w:rsid w:val="00391C8E"/>
    <w:rsid w:val="00392DC0"/>
    <w:rsid w:val="00392FEB"/>
    <w:rsid w:val="003956C6"/>
    <w:rsid w:val="00396111"/>
    <w:rsid w:val="00397F43"/>
    <w:rsid w:val="003A1DE8"/>
    <w:rsid w:val="003A278C"/>
    <w:rsid w:val="003A27BB"/>
    <w:rsid w:val="003A32D9"/>
    <w:rsid w:val="003A34B0"/>
    <w:rsid w:val="003A3A79"/>
    <w:rsid w:val="003A4047"/>
    <w:rsid w:val="003A5F03"/>
    <w:rsid w:val="003A6C33"/>
    <w:rsid w:val="003B0132"/>
    <w:rsid w:val="003B0290"/>
    <w:rsid w:val="003B0857"/>
    <w:rsid w:val="003B0AA4"/>
    <w:rsid w:val="003B0E84"/>
    <w:rsid w:val="003B15BE"/>
    <w:rsid w:val="003B3D6A"/>
    <w:rsid w:val="003B467C"/>
    <w:rsid w:val="003B49C0"/>
    <w:rsid w:val="003B5D79"/>
    <w:rsid w:val="003C35F1"/>
    <w:rsid w:val="003C4867"/>
    <w:rsid w:val="003C5FA1"/>
    <w:rsid w:val="003C640E"/>
    <w:rsid w:val="003D08F8"/>
    <w:rsid w:val="003D0A55"/>
    <w:rsid w:val="003D1908"/>
    <w:rsid w:val="003D2087"/>
    <w:rsid w:val="003D22CD"/>
    <w:rsid w:val="003D3AEE"/>
    <w:rsid w:val="003D486F"/>
    <w:rsid w:val="003D5532"/>
    <w:rsid w:val="003E202B"/>
    <w:rsid w:val="003E2089"/>
    <w:rsid w:val="003E3093"/>
    <w:rsid w:val="003E336B"/>
    <w:rsid w:val="003E38AC"/>
    <w:rsid w:val="003E3BB0"/>
    <w:rsid w:val="003E42DD"/>
    <w:rsid w:val="003E5D12"/>
    <w:rsid w:val="003E6317"/>
    <w:rsid w:val="003E7789"/>
    <w:rsid w:val="003F30E7"/>
    <w:rsid w:val="003F3798"/>
    <w:rsid w:val="003F5277"/>
    <w:rsid w:val="003F59DF"/>
    <w:rsid w:val="003F6390"/>
    <w:rsid w:val="003F74C5"/>
    <w:rsid w:val="00401B99"/>
    <w:rsid w:val="00402E4A"/>
    <w:rsid w:val="00405104"/>
    <w:rsid w:val="004054E4"/>
    <w:rsid w:val="00405635"/>
    <w:rsid w:val="00405CFA"/>
    <w:rsid w:val="00410B2D"/>
    <w:rsid w:val="0041495A"/>
    <w:rsid w:val="00415105"/>
    <w:rsid w:val="00416BD3"/>
    <w:rsid w:val="00420ADE"/>
    <w:rsid w:val="004236D9"/>
    <w:rsid w:val="004239BE"/>
    <w:rsid w:val="004249C0"/>
    <w:rsid w:val="00424CDF"/>
    <w:rsid w:val="00424DBD"/>
    <w:rsid w:val="00427578"/>
    <w:rsid w:val="0043184A"/>
    <w:rsid w:val="00433209"/>
    <w:rsid w:val="004335A3"/>
    <w:rsid w:val="004335D0"/>
    <w:rsid w:val="0043428C"/>
    <w:rsid w:val="00435033"/>
    <w:rsid w:val="004362C3"/>
    <w:rsid w:val="00437130"/>
    <w:rsid w:val="00440A7F"/>
    <w:rsid w:val="00441E06"/>
    <w:rsid w:val="00441F11"/>
    <w:rsid w:val="00445DE0"/>
    <w:rsid w:val="004461A9"/>
    <w:rsid w:val="00446998"/>
    <w:rsid w:val="00446C30"/>
    <w:rsid w:val="004501EB"/>
    <w:rsid w:val="00451BD1"/>
    <w:rsid w:val="00452858"/>
    <w:rsid w:val="004531FA"/>
    <w:rsid w:val="00455B86"/>
    <w:rsid w:val="00456EEA"/>
    <w:rsid w:val="00457336"/>
    <w:rsid w:val="00460281"/>
    <w:rsid w:val="00462007"/>
    <w:rsid w:val="00464A2D"/>
    <w:rsid w:val="004663DD"/>
    <w:rsid w:val="00466B5E"/>
    <w:rsid w:val="00467865"/>
    <w:rsid w:val="004707CA"/>
    <w:rsid w:val="00473668"/>
    <w:rsid w:val="00473C1F"/>
    <w:rsid w:val="00475D8E"/>
    <w:rsid w:val="0047612D"/>
    <w:rsid w:val="00476196"/>
    <w:rsid w:val="0047670B"/>
    <w:rsid w:val="00481222"/>
    <w:rsid w:val="00484778"/>
    <w:rsid w:val="00487CC8"/>
    <w:rsid w:val="00490933"/>
    <w:rsid w:val="004909BF"/>
    <w:rsid w:val="0049419B"/>
    <w:rsid w:val="004954BA"/>
    <w:rsid w:val="00496132"/>
    <w:rsid w:val="0049616B"/>
    <w:rsid w:val="00496616"/>
    <w:rsid w:val="00496CCC"/>
    <w:rsid w:val="004A48C0"/>
    <w:rsid w:val="004A7D26"/>
    <w:rsid w:val="004B129C"/>
    <w:rsid w:val="004B2D4A"/>
    <w:rsid w:val="004B3845"/>
    <w:rsid w:val="004B43CF"/>
    <w:rsid w:val="004B4E55"/>
    <w:rsid w:val="004B5811"/>
    <w:rsid w:val="004B5C3B"/>
    <w:rsid w:val="004B5E5A"/>
    <w:rsid w:val="004B6D66"/>
    <w:rsid w:val="004B6EA7"/>
    <w:rsid w:val="004B719F"/>
    <w:rsid w:val="004B79CC"/>
    <w:rsid w:val="004C585D"/>
    <w:rsid w:val="004C5A04"/>
    <w:rsid w:val="004C7130"/>
    <w:rsid w:val="004C7D54"/>
    <w:rsid w:val="004D1014"/>
    <w:rsid w:val="004D13F0"/>
    <w:rsid w:val="004D226C"/>
    <w:rsid w:val="004D26F8"/>
    <w:rsid w:val="004D28E3"/>
    <w:rsid w:val="004D2DCF"/>
    <w:rsid w:val="004D4E37"/>
    <w:rsid w:val="004D641E"/>
    <w:rsid w:val="004D680A"/>
    <w:rsid w:val="004D6A37"/>
    <w:rsid w:val="004D6AE4"/>
    <w:rsid w:val="004E074D"/>
    <w:rsid w:val="004E0D0C"/>
    <w:rsid w:val="004E1166"/>
    <w:rsid w:val="004E283E"/>
    <w:rsid w:val="004E2F2E"/>
    <w:rsid w:val="004E5434"/>
    <w:rsid w:val="004E6167"/>
    <w:rsid w:val="004E62E1"/>
    <w:rsid w:val="004E63E8"/>
    <w:rsid w:val="004F0672"/>
    <w:rsid w:val="004F4863"/>
    <w:rsid w:val="004F738C"/>
    <w:rsid w:val="00501E94"/>
    <w:rsid w:val="00503609"/>
    <w:rsid w:val="00505812"/>
    <w:rsid w:val="00510CBD"/>
    <w:rsid w:val="00513CA0"/>
    <w:rsid w:val="005151BA"/>
    <w:rsid w:val="0051683E"/>
    <w:rsid w:val="00520E17"/>
    <w:rsid w:val="005221C5"/>
    <w:rsid w:val="005224C6"/>
    <w:rsid w:val="00522641"/>
    <w:rsid w:val="0052430A"/>
    <w:rsid w:val="0052541D"/>
    <w:rsid w:val="00526690"/>
    <w:rsid w:val="00527AB6"/>
    <w:rsid w:val="00530FD1"/>
    <w:rsid w:val="00531346"/>
    <w:rsid w:val="00531A74"/>
    <w:rsid w:val="005321C7"/>
    <w:rsid w:val="00533536"/>
    <w:rsid w:val="005348B2"/>
    <w:rsid w:val="005355D1"/>
    <w:rsid w:val="00535992"/>
    <w:rsid w:val="00540576"/>
    <w:rsid w:val="00540D8F"/>
    <w:rsid w:val="0054141D"/>
    <w:rsid w:val="00541A23"/>
    <w:rsid w:val="00542644"/>
    <w:rsid w:val="005443C5"/>
    <w:rsid w:val="0054534F"/>
    <w:rsid w:val="005455FC"/>
    <w:rsid w:val="0054599A"/>
    <w:rsid w:val="00546A38"/>
    <w:rsid w:val="00546BBD"/>
    <w:rsid w:val="00546D9B"/>
    <w:rsid w:val="005505D8"/>
    <w:rsid w:val="00551281"/>
    <w:rsid w:val="005523C0"/>
    <w:rsid w:val="00553023"/>
    <w:rsid w:val="00554753"/>
    <w:rsid w:val="005558AD"/>
    <w:rsid w:val="00555FF4"/>
    <w:rsid w:val="00556FF4"/>
    <w:rsid w:val="0056064A"/>
    <w:rsid w:val="00560D1D"/>
    <w:rsid w:val="00561B07"/>
    <w:rsid w:val="00563BC1"/>
    <w:rsid w:val="00564E07"/>
    <w:rsid w:val="005663C6"/>
    <w:rsid w:val="00567ECF"/>
    <w:rsid w:val="00570517"/>
    <w:rsid w:val="0057061B"/>
    <w:rsid w:val="00571391"/>
    <w:rsid w:val="00572B35"/>
    <w:rsid w:val="00573B8E"/>
    <w:rsid w:val="00573F38"/>
    <w:rsid w:val="00575CC5"/>
    <w:rsid w:val="00577E70"/>
    <w:rsid w:val="005827DF"/>
    <w:rsid w:val="00585EFD"/>
    <w:rsid w:val="00585F94"/>
    <w:rsid w:val="0058695F"/>
    <w:rsid w:val="00591115"/>
    <w:rsid w:val="00591BB1"/>
    <w:rsid w:val="00594DC5"/>
    <w:rsid w:val="00596A78"/>
    <w:rsid w:val="00597B9D"/>
    <w:rsid w:val="00597C98"/>
    <w:rsid w:val="005A1AF5"/>
    <w:rsid w:val="005A2633"/>
    <w:rsid w:val="005A3274"/>
    <w:rsid w:val="005A462D"/>
    <w:rsid w:val="005A486F"/>
    <w:rsid w:val="005A4B9F"/>
    <w:rsid w:val="005A554E"/>
    <w:rsid w:val="005A5625"/>
    <w:rsid w:val="005A7C09"/>
    <w:rsid w:val="005B004E"/>
    <w:rsid w:val="005B14DA"/>
    <w:rsid w:val="005B17ED"/>
    <w:rsid w:val="005B6A60"/>
    <w:rsid w:val="005B7E60"/>
    <w:rsid w:val="005C0BC6"/>
    <w:rsid w:val="005C28ED"/>
    <w:rsid w:val="005C565B"/>
    <w:rsid w:val="005C6052"/>
    <w:rsid w:val="005C767A"/>
    <w:rsid w:val="005C7BCC"/>
    <w:rsid w:val="005D1243"/>
    <w:rsid w:val="005D17C0"/>
    <w:rsid w:val="005D2B1D"/>
    <w:rsid w:val="005D32AD"/>
    <w:rsid w:val="005E0014"/>
    <w:rsid w:val="005E0204"/>
    <w:rsid w:val="005E207D"/>
    <w:rsid w:val="005E7268"/>
    <w:rsid w:val="005F3CCD"/>
    <w:rsid w:val="005F592D"/>
    <w:rsid w:val="005F6165"/>
    <w:rsid w:val="005F63D7"/>
    <w:rsid w:val="005F6B22"/>
    <w:rsid w:val="006015F0"/>
    <w:rsid w:val="0060170B"/>
    <w:rsid w:val="00602620"/>
    <w:rsid w:val="006027F2"/>
    <w:rsid w:val="00602D24"/>
    <w:rsid w:val="00603242"/>
    <w:rsid w:val="00603E34"/>
    <w:rsid w:val="00603F76"/>
    <w:rsid w:val="006063EC"/>
    <w:rsid w:val="00606E02"/>
    <w:rsid w:val="00607481"/>
    <w:rsid w:val="006074EC"/>
    <w:rsid w:val="0061035C"/>
    <w:rsid w:val="00612236"/>
    <w:rsid w:val="00612651"/>
    <w:rsid w:val="006131A6"/>
    <w:rsid w:val="006148C0"/>
    <w:rsid w:val="00621BBA"/>
    <w:rsid w:val="00621BE4"/>
    <w:rsid w:val="00621DCE"/>
    <w:rsid w:val="0062239F"/>
    <w:rsid w:val="00622968"/>
    <w:rsid w:val="00623213"/>
    <w:rsid w:val="00623660"/>
    <w:rsid w:val="00623BBE"/>
    <w:rsid w:val="00626CAF"/>
    <w:rsid w:val="00627C24"/>
    <w:rsid w:val="00630141"/>
    <w:rsid w:val="00631158"/>
    <w:rsid w:val="00633EF8"/>
    <w:rsid w:val="006358B2"/>
    <w:rsid w:val="0063672B"/>
    <w:rsid w:val="00644852"/>
    <w:rsid w:val="0065014C"/>
    <w:rsid w:val="00650B76"/>
    <w:rsid w:val="00652479"/>
    <w:rsid w:val="0065271E"/>
    <w:rsid w:val="00653A45"/>
    <w:rsid w:val="00653C55"/>
    <w:rsid w:val="00655A20"/>
    <w:rsid w:val="006602AA"/>
    <w:rsid w:val="0066121B"/>
    <w:rsid w:val="00662337"/>
    <w:rsid w:val="006645D6"/>
    <w:rsid w:val="006648B1"/>
    <w:rsid w:val="006648F4"/>
    <w:rsid w:val="0066635D"/>
    <w:rsid w:val="00670E85"/>
    <w:rsid w:val="006724D9"/>
    <w:rsid w:val="006737C8"/>
    <w:rsid w:val="00675C05"/>
    <w:rsid w:val="00675EF9"/>
    <w:rsid w:val="0067785F"/>
    <w:rsid w:val="00677FA0"/>
    <w:rsid w:val="00680F91"/>
    <w:rsid w:val="00681387"/>
    <w:rsid w:val="00681685"/>
    <w:rsid w:val="00681CE9"/>
    <w:rsid w:val="00682F73"/>
    <w:rsid w:val="00683941"/>
    <w:rsid w:val="0068523D"/>
    <w:rsid w:val="00685864"/>
    <w:rsid w:val="00686735"/>
    <w:rsid w:val="006904C5"/>
    <w:rsid w:val="00690662"/>
    <w:rsid w:val="00691414"/>
    <w:rsid w:val="00691B75"/>
    <w:rsid w:val="00691BB5"/>
    <w:rsid w:val="00692F5A"/>
    <w:rsid w:val="00693730"/>
    <w:rsid w:val="00695026"/>
    <w:rsid w:val="006973C8"/>
    <w:rsid w:val="00697695"/>
    <w:rsid w:val="006A0403"/>
    <w:rsid w:val="006A0474"/>
    <w:rsid w:val="006A057E"/>
    <w:rsid w:val="006A12F9"/>
    <w:rsid w:val="006A27D1"/>
    <w:rsid w:val="006A48B6"/>
    <w:rsid w:val="006A68ED"/>
    <w:rsid w:val="006A6B8B"/>
    <w:rsid w:val="006A6EE7"/>
    <w:rsid w:val="006A6FF0"/>
    <w:rsid w:val="006B0F64"/>
    <w:rsid w:val="006B1568"/>
    <w:rsid w:val="006B250A"/>
    <w:rsid w:val="006B7226"/>
    <w:rsid w:val="006B766D"/>
    <w:rsid w:val="006C288F"/>
    <w:rsid w:val="006C4F3D"/>
    <w:rsid w:val="006C6F13"/>
    <w:rsid w:val="006C709B"/>
    <w:rsid w:val="006D0EF7"/>
    <w:rsid w:val="006D116B"/>
    <w:rsid w:val="006D2117"/>
    <w:rsid w:val="006D2214"/>
    <w:rsid w:val="006D33EA"/>
    <w:rsid w:val="006D4341"/>
    <w:rsid w:val="006D4DA5"/>
    <w:rsid w:val="006D58E4"/>
    <w:rsid w:val="006D61B1"/>
    <w:rsid w:val="006D62C2"/>
    <w:rsid w:val="006E2E13"/>
    <w:rsid w:val="006E47B3"/>
    <w:rsid w:val="006E5844"/>
    <w:rsid w:val="006E66EE"/>
    <w:rsid w:val="006E6F80"/>
    <w:rsid w:val="006E7152"/>
    <w:rsid w:val="006F03ED"/>
    <w:rsid w:val="006F0970"/>
    <w:rsid w:val="006F4E8B"/>
    <w:rsid w:val="006F68E1"/>
    <w:rsid w:val="006F722D"/>
    <w:rsid w:val="00701211"/>
    <w:rsid w:val="00704399"/>
    <w:rsid w:val="00706371"/>
    <w:rsid w:val="0071083E"/>
    <w:rsid w:val="0071163A"/>
    <w:rsid w:val="00713885"/>
    <w:rsid w:val="007178AB"/>
    <w:rsid w:val="0072142F"/>
    <w:rsid w:val="00721DEC"/>
    <w:rsid w:val="00725079"/>
    <w:rsid w:val="00725942"/>
    <w:rsid w:val="007259FE"/>
    <w:rsid w:val="00727F88"/>
    <w:rsid w:val="00733680"/>
    <w:rsid w:val="0073606A"/>
    <w:rsid w:val="00737E16"/>
    <w:rsid w:val="00737FB7"/>
    <w:rsid w:val="007401EB"/>
    <w:rsid w:val="007407D2"/>
    <w:rsid w:val="0074299A"/>
    <w:rsid w:val="0074385A"/>
    <w:rsid w:val="00744646"/>
    <w:rsid w:val="007449ED"/>
    <w:rsid w:val="00746AB4"/>
    <w:rsid w:val="00750573"/>
    <w:rsid w:val="00751415"/>
    <w:rsid w:val="00752226"/>
    <w:rsid w:val="00752740"/>
    <w:rsid w:val="0075281D"/>
    <w:rsid w:val="00756C0F"/>
    <w:rsid w:val="00757057"/>
    <w:rsid w:val="007618D3"/>
    <w:rsid w:val="00763A0C"/>
    <w:rsid w:val="007642C7"/>
    <w:rsid w:val="0076505C"/>
    <w:rsid w:val="0076581B"/>
    <w:rsid w:val="00766BCE"/>
    <w:rsid w:val="007712B9"/>
    <w:rsid w:val="00772950"/>
    <w:rsid w:val="00776017"/>
    <w:rsid w:val="00776018"/>
    <w:rsid w:val="0077687E"/>
    <w:rsid w:val="00776E36"/>
    <w:rsid w:val="0078066D"/>
    <w:rsid w:val="00781B14"/>
    <w:rsid w:val="0078287D"/>
    <w:rsid w:val="00785665"/>
    <w:rsid w:val="007857D5"/>
    <w:rsid w:val="00785CA5"/>
    <w:rsid w:val="00787A3E"/>
    <w:rsid w:val="0079215C"/>
    <w:rsid w:val="00795DE4"/>
    <w:rsid w:val="007A019F"/>
    <w:rsid w:val="007A0771"/>
    <w:rsid w:val="007A1202"/>
    <w:rsid w:val="007A16EE"/>
    <w:rsid w:val="007A179C"/>
    <w:rsid w:val="007A22D4"/>
    <w:rsid w:val="007A2F0D"/>
    <w:rsid w:val="007A4C86"/>
    <w:rsid w:val="007A58A3"/>
    <w:rsid w:val="007A5EF9"/>
    <w:rsid w:val="007B067A"/>
    <w:rsid w:val="007B34BE"/>
    <w:rsid w:val="007B3C4D"/>
    <w:rsid w:val="007B53A1"/>
    <w:rsid w:val="007B6D3C"/>
    <w:rsid w:val="007B6E05"/>
    <w:rsid w:val="007B7A46"/>
    <w:rsid w:val="007C03AB"/>
    <w:rsid w:val="007C1331"/>
    <w:rsid w:val="007C39A1"/>
    <w:rsid w:val="007C4C7F"/>
    <w:rsid w:val="007C7859"/>
    <w:rsid w:val="007C7C4C"/>
    <w:rsid w:val="007D03DD"/>
    <w:rsid w:val="007D1AB2"/>
    <w:rsid w:val="007D1BEE"/>
    <w:rsid w:val="007D3F28"/>
    <w:rsid w:val="007D5E34"/>
    <w:rsid w:val="007D6066"/>
    <w:rsid w:val="007E1637"/>
    <w:rsid w:val="007E43A8"/>
    <w:rsid w:val="007E4EBB"/>
    <w:rsid w:val="007E7090"/>
    <w:rsid w:val="007E7BDC"/>
    <w:rsid w:val="007F03BD"/>
    <w:rsid w:val="007F41C1"/>
    <w:rsid w:val="007F5B34"/>
    <w:rsid w:val="007F7157"/>
    <w:rsid w:val="00800BE9"/>
    <w:rsid w:val="00801F39"/>
    <w:rsid w:val="00803641"/>
    <w:rsid w:val="00803B24"/>
    <w:rsid w:val="00804F08"/>
    <w:rsid w:val="008062CD"/>
    <w:rsid w:val="00810DA5"/>
    <w:rsid w:val="00814842"/>
    <w:rsid w:val="008152AD"/>
    <w:rsid w:val="008167B2"/>
    <w:rsid w:val="008170A2"/>
    <w:rsid w:val="00817CB3"/>
    <w:rsid w:val="008212DE"/>
    <w:rsid w:val="00822454"/>
    <w:rsid w:val="00822F41"/>
    <w:rsid w:val="00823755"/>
    <w:rsid w:val="00831027"/>
    <w:rsid w:val="00831A73"/>
    <w:rsid w:val="00831E61"/>
    <w:rsid w:val="00832152"/>
    <w:rsid w:val="00832B81"/>
    <w:rsid w:val="00832FA7"/>
    <w:rsid w:val="00833216"/>
    <w:rsid w:val="00833C2F"/>
    <w:rsid w:val="00835BA2"/>
    <w:rsid w:val="00843113"/>
    <w:rsid w:val="00843293"/>
    <w:rsid w:val="00843379"/>
    <w:rsid w:val="0084361A"/>
    <w:rsid w:val="00843947"/>
    <w:rsid w:val="00843B27"/>
    <w:rsid w:val="00844E57"/>
    <w:rsid w:val="00845F68"/>
    <w:rsid w:val="0084663C"/>
    <w:rsid w:val="008471B3"/>
    <w:rsid w:val="00847A66"/>
    <w:rsid w:val="0085154E"/>
    <w:rsid w:val="00852365"/>
    <w:rsid w:val="008557E6"/>
    <w:rsid w:val="00857660"/>
    <w:rsid w:val="00857737"/>
    <w:rsid w:val="00860EDE"/>
    <w:rsid w:val="008618CC"/>
    <w:rsid w:val="008621C8"/>
    <w:rsid w:val="008641A1"/>
    <w:rsid w:val="00864713"/>
    <w:rsid w:val="00867EE8"/>
    <w:rsid w:val="00870869"/>
    <w:rsid w:val="008723DC"/>
    <w:rsid w:val="00873D85"/>
    <w:rsid w:val="00874244"/>
    <w:rsid w:val="0087465E"/>
    <w:rsid w:val="00874924"/>
    <w:rsid w:val="00874D44"/>
    <w:rsid w:val="00874FC0"/>
    <w:rsid w:val="0087694E"/>
    <w:rsid w:val="00876B7E"/>
    <w:rsid w:val="00877C7E"/>
    <w:rsid w:val="0088124C"/>
    <w:rsid w:val="00881273"/>
    <w:rsid w:val="00882407"/>
    <w:rsid w:val="00884091"/>
    <w:rsid w:val="008844B7"/>
    <w:rsid w:val="0088465B"/>
    <w:rsid w:val="00884B53"/>
    <w:rsid w:val="00884CB4"/>
    <w:rsid w:val="00886D7D"/>
    <w:rsid w:val="00886E8C"/>
    <w:rsid w:val="0089067E"/>
    <w:rsid w:val="00891FF2"/>
    <w:rsid w:val="008925ED"/>
    <w:rsid w:val="00892DA2"/>
    <w:rsid w:val="00892F87"/>
    <w:rsid w:val="00894A5B"/>
    <w:rsid w:val="0089589B"/>
    <w:rsid w:val="00895F3C"/>
    <w:rsid w:val="00896FBF"/>
    <w:rsid w:val="00897B33"/>
    <w:rsid w:val="008A0256"/>
    <w:rsid w:val="008A37A8"/>
    <w:rsid w:val="008A3D32"/>
    <w:rsid w:val="008A4543"/>
    <w:rsid w:val="008A5656"/>
    <w:rsid w:val="008A58F9"/>
    <w:rsid w:val="008A5BE2"/>
    <w:rsid w:val="008A62A1"/>
    <w:rsid w:val="008A7E83"/>
    <w:rsid w:val="008B2E17"/>
    <w:rsid w:val="008B3DC5"/>
    <w:rsid w:val="008B6AA0"/>
    <w:rsid w:val="008B7291"/>
    <w:rsid w:val="008B79D0"/>
    <w:rsid w:val="008C0194"/>
    <w:rsid w:val="008C2D01"/>
    <w:rsid w:val="008C5AB5"/>
    <w:rsid w:val="008C5BFC"/>
    <w:rsid w:val="008C74FE"/>
    <w:rsid w:val="008D06D6"/>
    <w:rsid w:val="008D14EF"/>
    <w:rsid w:val="008D5088"/>
    <w:rsid w:val="008D5121"/>
    <w:rsid w:val="008D518C"/>
    <w:rsid w:val="008D6B8A"/>
    <w:rsid w:val="008D6EA8"/>
    <w:rsid w:val="008D7C52"/>
    <w:rsid w:val="008E04F9"/>
    <w:rsid w:val="008E247D"/>
    <w:rsid w:val="008E279F"/>
    <w:rsid w:val="008E2A09"/>
    <w:rsid w:val="008E3676"/>
    <w:rsid w:val="008E49FD"/>
    <w:rsid w:val="008E6271"/>
    <w:rsid w:val="008E6BEB"/>
    <w:rsid w:val="008F027D"/>
    <w:rsid w:val="008F06F7"/>
    <w:rsid w:val="008F116F"/>
    <w:rsid w:val="008F1587"/>
    <w:rsid w:val="008F16CD"/>
    <w:rsid w:val="008F2B9D"/>
    <w:rsid w:val="008F45F3"/>
    <w:rsid w:val="008F462D"/>
    <w:rsid w:val="008F5C2C"/>
    <w:rsid w:val="008F640D"/>
    <w:rsid w:val="008F738C"/>
    <w:rsid w:val="008F77E1"/>
    <w:rsid w:val="00902470"/>
    <w:rsid w:val="00902594"/>
    <w:rsid w:val="00903191"/>
    <w:rsid w:val="009033A0"/>
    <w:rsid w:val="009055BC"/>
    <w:rsid w:val="00906190"/>
    <w:rsid w:val="00907658"/>
    <w:rsid w:val="009101E1"/>
    <w:rsid w:val="00910F41"/>
    <w:rsid w:val="00912103"/>
    <w:rsid w:val="0091284A"/>
    <w:rsid w:val="0091428E"/>
    <w:rsid w:val="0091485C"/>
    <w:rsid w:val="00915D18"/>
    <w:rsid w:val="00915EE6"/>
    <w:rsid w:val="009166C4"/>
    <w:rsid w:val="00917A11"/>
    <w:rsid w:val="00920A6A"/>
    <w:rsid w:val="00920B63"/>
    <w:rsid w:val="00920D3F"/>
    <w:rsid w:val="00921D62"/>
    <w:rsid w:val="009221C9"/>
    <w:rsid w:val="00922AFF"/>
    <w:rsid w:val="00922DC3"/>
    <w:rsid w:val="00924F50"/>
    <w:rsid w:val="00925521"/>
    <w:rsid w:val="00926E7B"/>
    <w:rsid w:val="00927824"/>
    <w:rsid w:val="00930637"/>
    <w:rsid w:val="00932D7E"/>
    <w:rsid w:val="009338B6"/>
    <w:rsid w:val="009343E2"/>
    <w:rsid w:val="00935835"/>
    <w:rsid w:val="00936428"/>
    <w:rsid w:val="00936FAA"/>
    <w:rsid w:val="00937683"/>
    <w:rsid w:val="00941FFA"/>
    <w:rsid w:val="009422E2"/>
    <w:rsid w:val="00942818"/>
    <w:rsid w:val="00943985"/>
    <w:rsid w:val="00943E5C"/>
    <w:rsid w:val="00944816"/>
    <w:rsid w:val="00945917"/>
    <w:rsid w:val="00945A07"/>
    <w:rsid w:val="00945F29"/>
    <w:rsid w:val="00945F66"/>
    <w:rsid w:val="009470E3"/>
    <w:rsid w:val="00947424"/>
    <w:rsid w:val="0094790D"/>
    <w:rsid w:val="00947F3F"/>
    <w:rsid w:val="0095067D"/>
    <w:rsid w:val="009520B3"/>
    <w:rsid w:val="0095232A"/>
    <w:rsid w:val="00953F13"/>
    <w:rsid w:val="00954576"/>
    <w:rsid w:val="00954AED"/>
    <w:rsid w:val="00960159"/>
    <w:rsid w:val="00960C28"/>
    <w:rsid w:val="009610D1"/>
    <w:rsid w:val="009652F3"/>
    <w:rsid w:val="00965371"/>
    <w:rsid w:val="009676F5"/>
    <w:rsid w:val="0097000E"/>
    <w:rsid w:val="00971046"/>
    <w:rsid w:val="00973318"/>
    <w:rsid w:val="00974321"/>
    <w:rsid w:val="00975A5C"/>
    <w:rsid w:val="00975AA5"/>
    <w:rsid w:val="00975DFD"/>
    <w:rsid w:val="009816EB"/>
    <w:rsid w:val="00982B50"/>
    <w:rsid w:val="0098533C"/>
    <w:rsid w:val="00985CB5"/>
    <w:rsid w:val="0099015E"/>
    <w:rsid w:val="0099114E"/>
    <w:rsid w:val="00992C98"/>
    <w:rsid w:val="009938DA"/>
    <w:rsid w:val="00996576"/>
    <w:rsid w:val="009A07FD"/>
    <w:rsid w:val="009A0821"/>
    <w:rsid w:val="009A0B8D"/>
    <w:rsid w:val="009A0C37"/>
    <w:rsid w:val="009A101B"/>
    <w:rsid w:val="009A20F0"/>
    <w:rsid w:val="009A23A7"/>
    <w:rsid w:val="009A5543"/>
    <w:rsid w:val="009A5845"/>
    <w:rsid w:val="009A5B3C"/>
    <w:rsid w:val="009A5E69"/>
    <w:rsid w:val="009A5EF4"/>
    <w:rsid w:val="009B27A2"/>
    <w:rsid w:val="009B2819"/>
    <w:rsid w:val="009B2917"/>
    <w:rsid w:val="009B2DF4"/>
    <w:rsid w:val="009B57A1"/>
    <w:rsid w:val="009B5D37"/>
    <w:rsid w:val="009B5E38"/>
    <w:rsid w:val="009B60E0"/>
    <w:rsid w:val="009B703D"/>
    <w:rsid w:val="009B727F"/>
    <w:rsid w:val="009B7857"/>
    <w:rsid w:val="009B7B97"/>
    <w:rsid w:val="009B7D57"/>
    <w:rsid w:val="009C0501"/>
    <w:rsid w:val="009C20D7"/>
    <w:rsid w:val="009C3DDF"/>
    <w:rsid w:val="009C465D"/>
    <w:rsid w:val="009C6DFA"/>
    <w:rsid w:val="009C74B0"/>
    <w:rsid w:val="009C7FC9"/>
    <w:rsid w:val="009D02CB"/>
    <w:rsid w:val="009D2671"/>
    <w:rsid w:val="009D2D2E"/>
    <w:rsid w:val="009D2FE7"/>
    <w:rsid w:val="009D335E"/>
    <w:rsid w:val="009E35C7"/>
    <w:rsid w:val="009E4A31"/>
    <w:rsid w:val="009E4D89"/>
    <w:rsid w:val="009E4F22"/>
    <w:rsid w:val="009E61D6"/>
    <w:rsid w:val="009E66F0"/>
    <w:rsid w:val="009E7023"/>
    <w:rsid w:val="009F184F"/>
    <w:rsid w:val="009F1E65"/>
    <w:rsid w:val="009F234F"/>
    <w:rsid w:val="009F23C8"/>
    <w:rsid w:val="009F2A70"/>
    <w:rsid w:val="009F2C22"/>
    <w:rsid w:val="009F4C3B"/>
    <w:rsid w:val="009F4F4C"/>
    <w:rsid w:val="009F5D53"/>
    <w:rsid w:val="009F5DD3"/>
    <w:rsid w:val="009F6152"/>
    <w:rsid w:val="009F6900"/>
    <w:rsid w:val="009F7B0D"/>
    <w:rsid w:val="00A0230E"/>
    <w:rsid w:val="00A02C59"/>
    <w:rsid w:val="00A05DBA"/>
    <w:rsid w:val="00A07B5E"/>
    <w:rsid w:val="00A14327"/>
    <w:rsid w:val="00A14A80"/>
    <w:rsid w:val="00A14DCA"/>
    <w:rsid w:val="00A15EBC"/>
    <w:rsid w:val="00A2009E"/>
    <w:rsid w:val="00A22501"/>
    <w:rsid w:val="00A22E1E"/>
    <w:rsid w:val="00A23775"/>
    <w:rsid w:val="00A268F4"/>
    <w:rsid w:val="00A3103C"/>
    <w:rsid w:val="00A31987"/>
    <w:rsid w:val="00A331DB"/>
    <w:rsid w:val="00A3422F"/>
    <w:rsid w:val="00A36D62"/>
    <w:rsid w:val="00A374B6"/>
    <w:rsid w:val="00A40446"/>
    <w:rsid w:val="00A40710"/>
    <w:rsid w:val="00A433C7"/>
    <w:rsid w:val="00A43FA4"/>
    <w:rsid w:val="00A47B1F"/>
    <w:rsid w:val="00A50776"/>
    <w:rsid w:val="00A513C8"/>
    <w:rsid w:val="00A51C42"/>
    <w:rsid w:val="00A51C6A"/>
    <w:rsid w:val="00A51FF1"/>
    <w:rsid w:val="00A52D77"/>
    <w:rsid w:val="00A52E6E"/>
    <w:rsid w:val="00A534A6"/>
    <w:rsid w:val="00A54513"/>
    <w:rsid w:val="00A55297"/>
    <w:rsid w:val="00A613B3"/>
    <w:rsid w:val="00A621A9"/>
    <w:rsid w:val="00A63E2B"/>
    <w:rsid w:val="00A67894"/>
    <w:rsid w:val="00A70743"/>
    <w:rsid w:val="00A72140"/>
    <w:rsid w:val="00A730BE"/>
    <w:rsid w:val="00A74FF6"/>
    <w:rsid w:val="00A76049"/>
    <w:rsid w:val="00A772BA"/>
    <w:rsid w:val="00A811BF"/>
    <w:rsid w:val="00A81FE7"/>
    <w:rsid w:val="00A836E2"/>
    <w:rsid w:val="00A83B5A"/>
    <w:rsid w:val="00A84D95"/>
    <w:rsid w:val="00A851A2"/>
    <w:rsid w:val="00A853BE"/>
    <w:rsid w:val="00A85940"/>
    <w:rsid w:val="00A860FD"/>
    <w:rsid w:val="00A90C41"/>
    <w:rsid w:val="00A90FAF"/>
    <w:rsid w:val="00A9302E"/>
    <w:rsid w:val="00A930D9"/>
    <w:rsid w:val="00A93E40"/>
    <w:rsid w:val="00A94557"/>
    <w:rsid w:val="00A94A4D"/>
    <w:rsid w:val="00AA0167"/>
    <w:rsid w:val="00AA0322"/>
    <w:rsid w:val="00AA32AB"/>
    <w:rsid w:val="00AA36BB"/>
    <w:rsid w:val="00AA65E0"/>
    <w:rsid w:val="00AA6C81"/>
    <w:rsid w:val="00AA6E29"/>
    <w:rsid w:val="00AB0368"/>
    <w:rsid w:val="00AB0D49"/>
    <w:rsid w:val="00AB1596"/>
    <w:rsid w:val="00AB22CA"/>
    <w:rsid w:val="00AB38D0"/>
    <w:rsid w:val="00AB50F6"/>
    <w:rsid w:val="00AB6110"/>
    <w:rsid w:val="00AB7472"/>
    <w:rsid w:val="00AC00AD"/>
    <w:rsid w:val="00AC055A"/>
    <w:rsid w:val="00AC0738"/>
    <w:rsid w:val="00AC1C3C"/>
    <w:rsid w:val="00AC3CA2"/>
    <w:rsid w:val="00AC40C7"/>
    <w:rsid w:val="00AC4BDD"/>
    <w:rsid w:val="00AC4F96"/>
    <w:rsid w:val="00AD0E4B"/>
    <w:rsid w:val="00AD11B9"/>
    <w:rsid w:val="00AD12FE"/>
    <w:rsid w:val="00AD3328"/>
    <w:rsid w:val="00AD3338"/>
    <w:rsid w:val="00AD3C72"/>
    <w:rsid w:val="00AD53AC"/>
    <w:rsid w:val="00AD562C"/>
    <w:rsid w:val="00AD57DA"/>
    <w:rsid w:val="00AD66E6"/>
    <w:rsid w:val="00AD6736"/>
    <w:rsid w:val="00AD779F"/>
    <w:rsid w:val="00AE3081"/>
    <w:rsid w:val="00AE4773"/>
    <w:rsid w:val="00AE4DFF"/>
    <w:rsid w:val="00AE5FDE"/>
    <w:rsid w:val="00AE7929"/>
    <w:rsid w:val="00AF0876"/>
    <w:rsid w:val="00AF098B"/>
    <w:rsid w:val="00AF2911"/>
    <w:rsid w:val="00AF2FF2"/>
    <w:rsid w:val="00AF4CF9"/>
    <w:rsid w:val="00AF62BE"/>
    <w:rsid w:val="00AF6DE2"/>
    <w:rsid w:val="00AF6FB6"/>
    <w:rsid w:val="00AF78FC"/>
    <w:rsid w:val="00B011E5"/>
    <w:rsid w:val="00B04BF7"/>
    <w:rsid w:val="00B10412"/>
    <w:rsid w:val="00B10B25"/>
    <w:rsid w:val="00B10BDD"/>
    <w:rsid w:val="00B1166E"/>
    <w:rsid w:val="00B12673"/>
    <w:rsid w:val="00B12BA3"/>
    <w:rsid w:val="00B16EEA"/>
    <w:rsid w:val="00B17BA8"/>
    <w:rsid w:val="00B17E5C"/>
    <w:rsid w:val="00B21C0E"/>
    <w:rsid w:val="00B222D6"/>
    <w:rsid w:val="00B22EF3"/>
    <w:rsid w:val="00B23470"/>
    <w:rsid w:val="00B23B2D"/>
    <w:rsid w:val="00B24281"/>
    <w:rsid w:val="00B2592A"/>
    <w:rsid w:val="00B268AE"/>
    <w:rsid w:val="00B27823"/>
    <w:rsid w:val="00B278AB"/>
    <w:rsid w:val="00B27F8A"/>
    <w:rsid w:val="00B27F9F"/>
    <w:rsid w:val="00B30A14"/>
    <w:rsid w:val="00B339BD"/>
    <w:rsid w:val="00B33B75"/>
    <w:rsid w:val="00B34133"/>
    <w:rsid w:val="00B37ED5"/>
    <w:rsid w:val="00B41C7C"/>
    <w:rsid w:val="00B42F0D"/>
    <w:rsid w:val="00B42F8D"/>
    <w:rsid w:val="00B43C88"/>
    <w:rsid w:val="00B44902"/>
    <w:rsid w:val="00B44D75"/>
    <w:rsid w:val="00B44F07"/>
    <w:rsid w:val="00B47775"/>
    <w:rsid w:val="00B47D5A"/>
    <w:rsid w:val="00B52061"/>
    <w:rsid w:val="00B53872"/>
    <w:rsid w:val="00B55ADF"/>
    <w:rsid w:val="00B57E45"/>
    <w:rsid w:val="00B614EB"/>
    <w:rsid w:val="00B61622"/>
    <w:rsid w:val="00B62B06"/>
    <w:rsid w:val="00B65684"/>
    <w:rsid w:val="00B666AE"/>
    <w:rsid w:val="00B66DA6"/>
    <w:rsid w:val="00B66F46"/>
    <w:rsid w:val="00B7140A"/>
    <w:rsid w:val="00B71E17"/>
    <w:rsid w:val="00B720ED"/>
    <w:rsid w:val="00B72FD3"/>
    <w:rsid w:val="00B7320C"/>
    <w:rsid w:val="00B73C87"/>
    <w:rsid w:val="00B75BBD"/>
    <w:rsid w:val="00B76F76"/>
    <w:rsid w:val="00B7732F"/>
    <w:rsid w:val="00B80697"/>
    <w:rsid w:val="00B80902"/>
    <w:rsid w:val="00B81931"/>
    <w:rsid w:val="00B82103"/>
    <w:rsid w:val="00B84240"/>
    <w:rsid w:val="00B855FB"/>
    <w:rsid w:val="00B85CF9"/>
    <w:rsid w:val="00B86B35"/>
    <w:rsid w:val="00B86C90"/>
    <w:rsid w:val="00B90F1A"/>
    <w:rsid w:val="00B915C4"/>
    <w:rsid w:val="00B91774"/>
    <w:rsid w:val="00B91ADE"/>
    <w:rsid w:val="00B937F1"/>
    <w:rsid w:val="00B96173"/>
    <w:rsid w:val="00B96930"/>
    <w:rsid w:val="00B9785A"/>
    <w:rsid w:val="00B97F43"/>
    <w:rsid w:val="00BA1FF3"/>
    <w:rsid w:val="00BA21E5"/>
    <w:rsid w:val="00BA23EE"/>
    <w:rsid w:val="00BA285D"/>
    <w:rsid w:val="00BA45FD"/>
    <w:rsid w:val="00BA4A18"/>
    <w:rsid w:val="00BA4BDF"/>
    <w:rsid w:val="00BA6E1A"/>
    <w:rsid w:val="00BB1C21"/>
    <w:rsid w:val="00BB3984"/>
    <w:rsid w:val="00BB3D69"/>
    <w:rsid w:val="00BB4F10"/>
    <w:rsid w:val="00BC0158"/>
    <w:rsid w:val="00BC05F5"/>
    <w:rsid w:val="00BC1329"/>
    <w:rsid w:val="00BC2142"/>
    <w:rsid w:val="00BC2E5E"/>
    <w:rsid w:val="00BC3113"/>
    <w:rsid w:val="00BC3411"/>
    <w:rsid w:val="00BC411E"/>
    <w:rsid w:val="00BC5825"/>
    <w:rsid w:val="00BC6604"/>
    <w:rsid w:val="00BC77DE"/>
    <w:rsid w:val="00BD08BE"/>
    <w:rsid w:val="00BD0C30"/>
    <w:rsid w:val="00BD10F4"/>
    <w:rsid w:val="00BD1D3F"/>
    <w:rsid w:val="00BD215E"/>
    <w:rsid w:val="00BD2649"/>
    <w:rsid w:val="00BD3BF0"/>
    <w:rsid w:val="00BD4E79"/>
    <w:rsid w:val="00BD53D3"/>
    <w:rsid w:val="00BD6C15"/>
    <w:rsid w:val="00BD6F5D"/>
    <w:rsid w:val="00BE1841"/>
    <w:rsid w:val="00BE31FA"/>
    <w:rsid w:val="00BE6781"/>
    <w:rsid w:val="00BE7403"/>
    <w:rsid w:val="00BF22A6"/>
    <w:rsid w:val="00BF3F24"/>
    <w:rsid w:val="00BF5058"/>
    <w:rsid w:val="00BF5777"/>
    <w:rsid w:val="00BF597C"/>
    <w:rsid w:val="00BF6256"/>
    <w:rsid w:val="00BF6632"/>
    <w:rsid w:val="00BF75B4"/>
    <w:rsid w:val="00C014F7"/>
    <w:rsid w:val="00C0278A"/>
    <w:rsid w:val="00C030EA"/>
    <w:rsid w:val="00C05A4E"/>
    <w:rsid w:val="00C05C28"/>
    <w:rsid w:val="00C065FF"/>
    <w:rsid w:val="00C07814"/>
    <w:rsid w:val="00C11497"/>
    <w:rsid w:val="00C118E2"/>
    <w:rsid w:val="00C120B1"/>
    <w:rsid w:val="00C14178"/>
    <w:rsid w:val="00C15D63"/>
    <w:rsid w:val="00C16A64"/>
    <w:rsid w:val="00C2159C"/>
    <w:rsid w:val="00C22A8D"/>
    <w:rsid w:val="00C242D8"/>
    <w:rsid w:val="00C25FDF"/>
    <w:rsid w:val="00C26B22"/>
    <w:rsid w:val="00C26F6E"/>
    <w:rsid w:val="00C2755C"/>
    <w:rsid w:val="00C2792D"/>
    <w:rsid w:val="00C315DE"/>
    <w:rsid w:val="00C33C08"/>
    <w:rsid w:val="00C36225"/>
    <w:rsid w:val="00C40E6C"/>
    <w:rsid w:val="00C428F3"/>
    <w:rsid w:val="00C443F5"/>
    <w:rsid w:val="00C45E4B"/>
    <w:rsid w:val="00C45E4F"/>
    <w:rsid w:val="00C460B0"/>
    <w:rsid w:val="00C47A31"/>
    <w:rsid w:val="00C52373"/>
    <w:rsid w:val="00C54022"/>
    <w:rsid w:val="00C55847"/>
    <w:rsid w:val="00C5604F"/>
    <w:rsid w:val="00C5702C"/>
    <w:rsid w:val="00C6023F"/>
    <w:rsid w:val="00C6158B"/>
    <w:rsid w:val="00C62208"/>
    <w:rsid w:val="00C63944"/>
    <w:rsid w:val="00C641ED"/>
    <w:rsid w:val="00C64755"/>
    <w:rsid w:val="00C66C87"/>
    <w:rsid w:val="00C70318"/>
    <w:rsid w:val="00C71CF7"/>
    <w:rsid w:val="00C73BE2"/>
    <w:rsid w:val="00C740BF"/>
    <w:rsid w:val="00C755E1"/>
    <w:rsid w:val="00C756B3"/>
    <w:rsid w:val="00C75F4A"/>
    <w:rsid w:val="00C7637A"/>
    <w:rsid w:val="00C80157"/>
    <w:rsid w:val="00C804D2"/>
    <w:rsid w:val="00C81207"/>
    <w:rsid w:val="00C84686"/>
    <w:rsid w:val="00C85ECB"/>
    <w:rsid w:val="00C8626F"/>
    <w:rsid w:val="00C86FE3"/>
    <w:rsid w:val="00C90175"/>
    <w:rsid w:val="00C90B79"/>
    <w:rsid w:val="00C929AE"/>
    <w:rsid w:val="00C92EDC"/>
    <w:rsid w:val="00C951CE"/>
    <w:rsid w:val="00C96022"/>
    <w:rsid w:val="00CA2DD2"/>
    <w:rsid w:val="00CA319C"/>
    <w:rsid w:val="00CA34E9"/>
    <w:rsid w:val="00CA3CD6"/>
    <w:rsid w:val="00CA46AA"/>
    <w:rsid w:val="00CA4DB5"/>
    <w:rsid w:val="00CA5CD9"/>
    <w:rsid w:val="00CA61AC"/>
    <w:rsid w:val="00CA6654"/>
    <w:rsid w:val="00CB06A2"/>
    <w:rsid w:val="00CB0BF6"/>
    <w:rsid w:val="00CB0EFF"/>
    <w:rsid w:val="00CB2E55"/>
    <w:rsid w:val="00CB3241"/>
    <w:rsid w:val="00CB3D06"/>
    <w:rsid w:val="00CB4865"/>
    <w:rsid w:val="00CB5775"/>
    <w:rsid w:val="00CC000B"/>
    <w:rsid w:val="00CC106F"/>
    <w:rsid w:val="00CC1359"/>
    <w:rsid w:val="00CC158A"/>
    <w:rsid w:val="00CC400F"/>
    <w:rsid w:val="00CC4090"/>
    <w:rsid w:val="00CC6603"/>
    <w:rsid w:val="00CC6695"/>
    <w:rsid w:val="00CC7F2A"/>
    <w:rsid w:val="00CD3C77"/>
    <w:rsid w:val="00CD3FFE"/>
    <w:rsid w:val="00CD4D57"/>
    <w:rsid w:val="00CD51C0"/>
    <w:rsid w:val="00CD5756"/>
    <w:rsid w:val="00CE0D48"/>
    <w:rsid w:val="00CE336D"/>
    <w:rsid w:val="00CE6D6B"/>
    <w:rsid w:val="00CE784F"/>
    <w:rsid w:val="00CE7DFB"/>
    <w:rsid w:val="00CF1338"/>
    <w:rsid w:val="00CF34BB"/>
    <w:rsid w:val="00CF66AE"/>
    <w:rsid w:val="00CF6716"/>
    <w:rsid w:val="00CF7351"/>
    <w:rsid w:val="00D037D7"/>
    <w:rsid w:val="00D03E10"/>
    <w:rsid w:val="00D042C6"/>
    <w:rsid w:val="00D0715B"/>
    <w:rsid w:val="00D07CFA"/>
    <w:rsid w:val="00D10321"/>
    <w:rsid w:val="00D106F7"/>
    <w:rsid w:val="00D10FC7"/>
    <w:rsid w:val="00D11FD8"/>
    <w:rsid w:val="00D120A8"/>
    <w:rsid w:val="00D144A8"/>
    <w:rsid w:val="00D15068"/>
    <w:rsid w:val="00D1655C"/>
    <w:rsid w:val="00D17235"/>
    <w:rsid w:val="00D17D7C"/>
    <w:rsid w:val="00D2089E"/>
    <w:rsid w:val="00D23098"/>
    <w:rsid w:val="00D24326"/>
    <w:rsid w:val="00D32216"/>
    <w:rsid w:val="00D342D5"/>
    <w:rsid w:val="00D34C54"/>
    <w:rsid w:val="00D36938"/>
    <w:rsid w:val="00D36C89"/>
    <w:rsid w:val="00D37BD2"/>
    <w:rsid w:val="00D42BD0"/>
    <w:rsid w:val="00D44756"/>
    <w:rsid w:val="00D45518"/>
    <w:rsid w:val="00D506B6"/>
    <w:rsid w:val="00D51962"/>
    <w:rsid w:val="00D52B56"/>
    <w:rsid w:val="00D54B38"/>
    <w:rsid w:val="00D54C9D"/>
    <w:rsid w:val="00D54D9E"/>
    <w:rsid w:val="00D55B04"/>
    <w:rsid w:val="00D667E8"/>
    <w:rsid w:val="00D66D7D"/>
    <w:rsid w:val="00D6727D"/>
    <w:rsid w:val="00D67675"/>
    <w:rsid w:val="00D678E8"/>
    <w:rsid w:val="00D73F47"/>
    <w:rsid w:val="00D76903"/>
    <w:rsid w:val="00D76AB5"/>
    <w:rsid w:val="00D800AC"/>
    <w:rsid w:val="00D80116"/>
    <w:rsid w:val="00D80FB4"/>
    <w:rsid w:val="00D8127D"/>
    <w:rsid w:val="00D8165C"/>
    <w:rsid w:val="00D83B3C"/>
    <w:rsid w:val="00D84814"/>
    <w:rsid w:val="00D84F44"/>
    <w:rsid w:val="00D85B64"/>
    <w:rsid w:val="00D85FB6"/>
    <w:rsid w:val="00D87298"/>
    <w:rsid w:val="00D9165D"/>
    <w:rsid w:val="00D92A65"/>
    <w:rsid w:val="00D92D88"/>
    <w:rsid w:val="00D9552E"/>
    <w:rsid w:val="00D95BAF"/>
    <w:rsid w:val="00D9628C"/>
    <w:rsid w:val="00D97489"/>
    <w:rsid w:val="00DA0557"/>
    <w:rsid w:val="00DA2930"/>
    <w:rsid w:val="00DA2BA9"/>
    <w:rsid w:val="00DA2DD7"/>
    <w:rsid w:val="00DA4090"/>
    <w:rsid w:val="00DA438A"/>
    <w:rsid w:val="00DB1781"/>
    <w:rsid w:val="00DB1849"/>
    <w:rsid w:val="00DB1A8F"/>
    <w:rsid w:val="00DB22AE"/>
    <w:rsid w:val="00DB331A"/>
    <w:rsid w:val="00DB3AF2"/>
    <w:rsid w:val="00DB5C5D"/>
    <w:rsid w:val="00DB5D88"/>
    <w:rsid w:val="00DB7B8B"/>
    <w:rsid w:val="00DB7F92"/>
    <w:rsid w:val="00DC04E4"/>
    <w:rsid w:val="00DC0890"/>
    <w:rsid w:val="00DC2EE7"/>
    <w:rsid w:val="00DC4870"/>
    <w:rsid w:val="00DC6DE8"/>
    <w:rsid w:val="00DC6F28"/>
    <w:rsid w:val="00DD0B8B"/>
    <w:rsid w:val="00DD0FFB"/>
    <w:rsid w:val="00DD2B22"/>
    <w:rsid w:val="00DD3231"/>
    <w:rsid w:val="00DD4480"/>
    <w:rsid w:val="00DD4D3B"/>
    <w:rsid w:val="00DD4E74"/>
    <w:rsid w:val="00DD5503"/>
    <w:rsid w:val="00DE074A"/>
    <w:rsid w:val="00DE08FA"/>
    <w:rsid w:val="00DE0CED"/>
    <w:rsid w:val="00DE1498"/>
    <w:rsid w:val="00DE1E88"/>
    <w:rsid w:val="00DE2A9D"/>
    <w:rsid w:val="00DE49D7"/>
    <w:rsid w:val="00DE5F15"/>
    <w:rsid w:val="00DE6252"/>
    <w:rsid w:val="00DE6B27"/>
    <w:rsid w:val="00DF0BA2"/>
    <w:rsid w:val="00DF1F27"/>
    <w:rsid w:val="00DF22F3"/>
    <w:rsid w:val="00DF5F41"/>
    <w:rsid w:val="00DF6DF1"/>
    <w:rsid w:val="00E006CD"/>
    <w:rsid w:val="00E015E4"/>
    <w:rsid w:val="00E02C6F"/>
    <w:rsid w:val="00E03A39"/>
    <w:rsid w:val="00E03ECD"/>
    <w:rsid w:val="00E044C4"/>
    <w:rsid w:val="00E06379"/>
    <w:rsid w:val="00E0776B"/>
    <w:rsid w:val="00E10138"/>
    <w:rsid w:val="00E10C40"/>
    <w:rsid w:val="00E12133"/>
    <w:rsid w:val="00E14DE1"/>
    <w:rsid w:val="00E1500C"/>
    <w:rsid w:val="00E15106"/>
    <w:rsid w:val="00E16F71"/>
    <w:rsid w:val="00E20C5D"/>
    <w:rsid w:val="00E20CFA"/>
    <w:rsid w:val="00E24A9D"/>
    <w:rsid w:val="00E26F64"/>
    <w:rsid w:val="00E32464"/>
    <w:rsid w:val="00E36709"/>
    <w:rsid w:val="00E37F6B"/>
    <w:rsid w:val="00E404E3"/>
    <w:rsid w:val="00E40869"/>
    <w:rsid w:val="00E428EF"/>
    <w:rsid w:val="00E42EF5"/>
    <w:rsid w:val="00E42F49"/>
    <w:rsid w:val="00E447F2"/>
    <w:rsid w:val="00E45EAF"/>
    <w:rsid w:val="00E4654A"/>
    <w:rsid w:val="00E46ADC"/>
    <w:rsid w:val="00E4771D"/>
    <w:rsid w:val="00E47EC9"/>
    <w:rsid w:val="00E501E6"/>
    <w:rsid w:val="00E51601"/>
    <w:rsid w:val="00E5299E"/>
    <w:rsid w:val="00E55B39"/>
    <w:rsid w:val="00E57F26"/>
    <w:rsid w:val="00E62657"/>
    <w:rsid w:val="00E63330"/>
    <w:rsid w:val="00E637D8"/>
    <w:rsid w:val="00E63F34"/>
    <w:rsid w:val="00E64617"/>
    <w:rsid w:val="00E64A00"/>
    <w:rsid w:val="00E657BA"/>
    <w:rsid w:val="00E67624"/>
    <w:rsid w:val="00E67DB5"/>
    <w:rsid w:val="00E7009A"/>
    <w:rsid w:val="00E71F01"/>
    <w:rsid w:val="00E74DAF"/>
    <w:rsid w:val="00E757B1"/>
    <w:rsid w:val="00E772F9"/>
    <w:rsid w:val="00E778AE"/>
    <w:rsid w:val="00E779CF"/>
    <w:rsid w:val="00E77A1A"/>
    <w:rsid w:val="00E77E38"/>
    <w:rsid w:val="00E77EAB"/>
    <w:rsid w:val="00E81FF0"/>
    <w:rsid w:val="00E820C5"/>
    <w:rsid w:val="00E82E0B"/>
    <w:rsid w:val="00E82F5C"/>
    <w:rsid w:val="00E835CA"/>
    <w:rsid w:val="00E83CEE"/>
    <w:rsid w:val="00E83F8A"/>
    <w:rsid w:val="00E84BAB"/>
    <w:rsid w:val="00E851FA"/>
    <w:rsid w:val="00E906E1"/>
    <w:rsid w:val="00E90C41"/>
    <w:rsid w:val="00E91032"/>
    <w:rsid w:val="00E91BAD"/>
    <w:rsid w:val="00E91F7D"/>
    <w:rsid w:val="00E921EC"/>
    <w:rsid w:val="00E93653"/>
    <w:rsid w:val="00E96678"/>
    <w:rsid w:val="00E96929"/>
    <w:rsid w:val="00EA1446"/>
    <w:rsid w:val="00EA2D26"/>
    <w:rsid w:val="00EB0406"/>
    <w:rsid w:val="00EB57AA"/>
    <w:rsid w:val="00EB5EBF"/>
    <w:rsid w:val="00EB75D8"/>
    <w:rsid w:val="00EB7C18"/>
    <w:rsid w:val="00EC0A02"/>
    <w:rsid w:val="00EC0E15"/>
    <w:rsid w:val="00EC2826"/>
    <w:rsid w:val="00EC3E6D"/>
    <w:rsid w:val="00EC4712"/>
    <w:rsid w:val="00EC4817"/>
    <w:rsid w:val="00EC48A7"/>
    <w:rsid w:val="00EC7243"/>
    <w:rsid w:val="00EC790E"/>
    <w:rsid w:val="00ED031F"/>
    <w:rsid w:val="00ED0458"/>
    <w:rsid w:val="00ED09A7"/>
    <w:rsid w:val="00ED0C0C"/>
    <w:rsid w:val="00ED235C"/>
    <w:rsid w:val="00ED2985"/>
    <w:rsid w:val="00ED34A3"/>
    <w:rsid w:val="00ED3D40"/>
    <w:rsid w:val="00ED3D54"/>
    <w:rsid w:val="00ED5635"/>
    <w:rsid w:val="00EE37CA"/>
    <w:rsid w:val="00EE42CE"/>
    <w:rsid w:val="00EE63A4"/>
    <w:rsid w:val="00EE6811"/>
    <w:rsid w:val="00EE7B7E"/>
    <w:rsid w:val="00EF7853"/>
    <w:rsid w:val="00F01DC8"/>
    <w:rsid w:val="00F03972"/>
    <w:rsid w:val="00F074A8"/>
    <w:rsid w:val="00F07A65"/>
    <w:rsid w:val="00F10571"/>
    <w:rsid w:val="00F10EA0"/>
    <w:rsid w:val="00F11246"/>
    <w:rsid w:val="00F11F0A"/>
    <w:rsid w:val="00F13358"/>
    <w:rsid w:val="00F156A8"/>
    <w:rsid w:val="00F20CEB"/>
    <w:rsid w:val="00F20D87"/>
    <w:rsid w:val="00F22DEC"/>
    <w:rsid w:val="00F239A9"/>
    <w:rsid w:val="00F23ECA"/>
    <w:rsid w:val="00F25869"/>
    <w:rsid w:val="00F26A3F"/>
    <w:rsid w:val="00F30081"/>
    <w:rsid w:val="00F300A5"/>
    <w:rsid w:val="00F3036C"/>
    <w:rsid w:val="00F3069C"/>
    <w:rsid w:val="00F33A01"/>
    <w:rsid w:val="00F35297"/>
    <w:rsid w:val="00F359BF"/>
    <w:rsid w:val="00F36AA3"/>
    <w:rsid w:val="00F37863"/>
    <w:rsid w:val="00F37977"/>
    <w:rsid w:val="00F37B4A"/>
    <w:rsid w:val="00F42155"/>
    <w:rsid w:val="00F43125"/>
    <w:rsid w:val="00F455D2"/>
    <w:rsid w:val="00F45648"/>
    <w:rsid w:val="00F4585F"/>
    <w:rsid w:val="00F46725"/>
    <w:rsid w:val="00F4688D"/>
    <w:rsid w:val="00F46926"/>
    <w:rsid w:val="00F51190"/>
    <w:rsid w:val="00F52D44"/>
    <w:rsid w:val="00F540EA"/>
    <w:rsid w:val="00F553FF"/>
    <w:rsid w:val="00F560C8"/>
    <w:rsid w:val="00F6243E"/>
    <w:rsid w:val="00F63B42"/>
    <w:rsid w:val="00F63D47"/>
    <w:rsid w:val="00F64874"/>
    <w:rsid w:val="00F64E05"/>
    <w:rsid w:val="00F64FE5"/>
    <w:rsid w:val="00F6591D"/>
    <w:rsid w:val="00F67912"/>
    <w:rsid w:val="00F67E2C"/>
    <w:rsid w:val="00F7108B"/>
    <w:rsid w:val="00F7122D"/>
    <w:rsid w:val="00F7178F"/>
    <w:rsid w:val="00F73BE8"/>
    <w:rsid w:val="00F81512"/>
    <w:rsid w:val="00F82649"/>
    <w:rsid w:val="00F8409B"/>
    <w:rsid w:val="00F84C66"/>
    <w:rsid w:val="00F87E80"/>
    <w:rsid w:val="00F9048B"/>
    <w:rsid w:val="00F90C2D"/>
    <w:rsid w:val="00F91BC9"/>
    <w:rsid w:val="00F91D08"/>
    <w:rsid w:val="00F9217E"/>
    <w:rsid w:val="00F92D85"/>
    <w:rsid w:val="00F92DFA"/>
    <w:rsid w:val="00F935D0"/>
    <w:rsid w:val="00F9445F"/>
    <w:rsid w:val="00F95EAA"/>
    <w:rsid w:val="00FA198B"/>
    <w:rsid w:val="00FA1C6D"/>
    <w:rsid w:val="00FA1CD8"/>
    <w:rsid w:val="00FA2D14"/>
    <w:rsid w:val="00FA386A"/>
    <w:rsid w:val="00FA38F5"/>
    <w:rsid w:val="00FA3E9A"/>
    <w:rsid w:val="00FA5A0F"/>
    <w:rsid w:val="00FA644B"/>
    <w:rsid w:val="00FA6A8F"/>
    <w:rsid w:val="00FB1425"/>
    <w:rsid w:val="00FB1A23"/>
    <w:rsid w:val="00FB1CF2"/>
    <w:rsid w:val="00FB3ABA"/>
    <w:rsid w:val="00FB52AB"/>
    <w:rsid w:val="00FB6276"/>
    <w:rsid w:val="00FB7624"/>
    <w:rsid w:val="00FB7B1B"/>
    <w:rsid w:val="00FB7BA4"/>
    <w:rsid w:val="00FB7DCA"/>
    <w:rsid w:val="00FC200E"/>
    <w:rsid w:val="00FC36C4"/>
    <w:rsid w:val="00FC45A0"/>
    <w:rsid w:val="00FC5A30"/>
    <w:rsid w:val="00FC6371"/>
    <w:rsid w:val="00FC71AB"/>
    <w:rsid w:val="00FD1377"/>
    <w:rsid w:val="00FD1DD4"/>
    <w:rsid w:val="00FD3D9C"/>
    <w:rsid w:val="00FD6F06"/>
    <w:rsid w:val="00FE206B"/>
    <w:rsid w:val="00FE36FB"/>
    <w:rsid w:val="00FE42BE"/>
    <w:rsid w:val="00FE5DED"/>
    <w:rsid w:val="00FE6639"/>
    <w:rsid w:val="00FF3515"/>
    <w:rsid w:val="00FF575B"/>
    <w:rsid w:val="00FF5B6E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F4DC2DE"/>
  <w15:chartTrackingRefBased/>
  <w15:docId w15:val="{1DB5ACF4-FCD6-4DD1-8C2A-27BD520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83E"/>
    <w:pPr>
      <w:spacing w:after="120" w:line="276" w:lineRule="auto"/>
    </w:pPr>
    <w:rPr>
      <w:rFonts w:ascii="Calibri" w:hAnsi="Calibri"/>
      <w:szCs w:val="24"/>
    </w:rPr>
  </w:style>
  <w:style w:type="paragraph" w:styleId="Nagwek1">
    <w:name w:val="heading 1"/>
    <w:basedOn w:val="StylTytu"/>
    <w:next w:val="Normalny"/>
    <w:link w:val="Nagwek1Znak"/>
    <w:autoRedefine/>
    <w:qFormat/>
    <w:rsid w:val="001460B0"/>
    <w:pPr>
      <w:spacing w:after="0"/>
      <w:contextualSpacing w:val="0"/>
      <w:outlineLvl w:val="0"/>
    </w:pPr>
  </w:style>
  <w:style w:type="paragraph" w:styleId="Nagwek2">
    <w:name w:val="heading 2"/>
    <w:basedOn w:val="Nagwek1"/>
    <w:next w:val="Normalny"/>
    <w:link w:val="Nagwek2Znak"/>
    <w:autoRedefine/>
    <w:qFormat/>
    <w:rsid w:val="00EB7C18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autoRedefine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108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71083E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108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1083E"/>
  </w:style>
  <w:style w:type="paragraph" w:styleId="Tekstpodstawowy2">
    <w:name w:val="Body Text 2"/>
    <w:basedOn w:val="Normalny"/>
    <w:link w:val="Tekstpodstawowy2Znak"/>
    <w:rsid w:val="0071083E"/>
    <w:pPr>
      <w:spacing w:line="480" w:lineRule="auto"/>
    </w:pPr>
  </w:style>
  <w:style w:type="paragraph" w:styleId="Tekstpodstawowy3">
    <w:name w:val="Body Text 3"/>
    <w:basedOn w:val="Normalny"/>
    <w:rsid w:val="0071083E"/>
    <w:rPr>
      <w:sz w:val="16"/>
      <w:szCs w:val="16"/>
    </w:rPr>
  </w:style>
  <w:style w:type="paragraph" w:styleId="Tekstpodstawowywcity">
    <w:name w:val="Body Text Indent"/>
    <w:basedOn w:val="Normalny"/>
    <w:rsid w:val="0071083E"/>
    <w:pPr>
      <w:ind w:left="283"/>
    </w:pPr>
    <w:rPr>
      <w:szCs w:val="20"/>
    </w:rPr>
  </w:style>
  <w:style w:type="paragraph" w:styleId="Tekstpodstawowywcity2">
    <w:name w:val="Body Text Indent 2"/>
    <w:basedOn w:val="Normalny"/>
    <w:rsid w:val="0071083E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paragraph" w:styleId="Tekstpodstawowywcity3">
    <w:name w:val="Body Text Indent 3"/>
    <w:basedOn w:val="Normalny"/>
    <w:rsid w:val="0071083E"/>
    <w:pPr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083E"/>
    <w:rPr>
      <w:szCs w:val="20"/>
    </w:rPr>
  </w:style>
  <w:style w:type="character" w:styleId="Odwoanieprzypisudolnego">
    <w:name w:val="footnote reference"/>
    <w:aliases w:val="Odwołanie przypisu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</w:style>
  <w:style w:type="paragraph" w:customStyle="1" w:styleId="Domylnytekst">
    <w:name w:val="Domyślny tekst"/>
    <w:basedOn w:val="Normalny"/>
  </w:style>
  <w:style w:type="paragraph" w:customStyle="1" w:styleId="Footnote">
    <w:name w:val="Footnote"/>
    <w:pPr>
      <w:widowControl w:val="0"/>
    </w:pPr>
    <w:rPr>
      <w:color w:val="000000"/>
      <w:sz w:val="24"/>
      <w:lang w:val="en-US"/>
    </w:rPr>
  </w:style>
  <w:style w:type="paragraph" w:customStyle="1" w:styleId="Domyolnytekst">
    <w:name w:val="Domyolny tekst"/>
    <w:basedOn w:val="Normalny"/>
    <w:pPr>
      <w:widowControl w:val="0"/>
    </w:pPr>
    <w:rPr>
      <w:snapToGrid w:val="0"/>
    </w:rPr>
  </w:style>
  <w:style w:type="paragraph" w:styleId="Tekstblokowy">
    <w:name w:val="Block Text"/>
    <w:basedOn w:val="Normalny"/>
    <w:pPr>
      <w:tabs>
        <w:tab w:val="left" w:pos="567"/>
      </w:tabs>
      <w:ind w:left="426" w:right="-428"/>
      <w:jc w:val="both"/>
    </w:pPr>
  </w:style>
  <w:style w:type="paragraph" w:styleId="Nagwek">
    <w:name w:val="header"/>
    <w:aliases w:val="Nagłówek strony"/>
    <w:basedOn w:val="Normalny"/>
    <w:link w:val="NagwekZnak"/>
    <w:uiPriority w:val="99"/>
    <w:rsid w:val="007108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083E"/>
  </w:style>
  <w:style w:type="character" w:styleId="Hipercze">
    <w:name w:val="Hyperlink"/>
    <w:uiPriority w:val="99"/>
    <w:rsid w:val="0071083E"/>
    <w:rPr>
      <w:color w:val="0563C1"/>
      <w:u w:val="single"/>
    </w:rPr>
  </w:style>
  <w:style w:type="paragraph" w:styleId="Tytu">
    <w:name w:val="Title"/>
    <w:aliases w:val="Tytuł_1"/>
    <w:basedOn w:val="Normalny"/>
    <w:next w:val="Normalny"/>
    <w:link w:val="TytuZnak"/>
    <w:qFormat/>
    <w:rsid w:val="0071083E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D9628C"/>
    <w:rPr>
      <w:color w:val="027256"/>
      <w:sz w:val="30"/>
    </w:rPr>
  </w:style>
  <w:style w:type="paragraph" w:customStyle="1" w:styleId="ZnakZnakCharCharZnakZnak">
    <w:name w:val="Znak Znak Char Char Znak Znak"/>
    <w:basedOn w:val="Normalny"/>
    <w:rsid w:val="0071083E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character" w:customStyle="1" w:styleId="StopkaZnak">
    <w:name w:val="Stopka Znak"/>
    <w:link w:val="Stopka"/>
    <w:uiPriority w:val="99"/>
    <w:rsid w:val="0071083E"/>
    <w:rPr>
      <w:rFonts w:ascii="Calibri" w:hAnsi="Calibri"/>
      <w:szCs w:val="24"/>
    </w:rPr>
  </w:style>
  <w:style w:type="table" w:styleId="Tabela-Siatka">
    <w:name w:val="Table Grid"/>
    <w:basedOn w:val="Standardowy"/>
    <w:rsid w:val="0071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10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1083E"/>
    <w:rPr>
      <w:rFonts w:ascii="Calibri" w:hAnsi="Calibri"/>
      <w:szCs w:val="24"/>
    </w:rPr>
  </w:style>
  <w:style w:type="character" w:customStyle="1" w:styleId="TekstpodstawowyZnak">
    <w:name w:val="Tekst podstawowy Znak"/>
    <w:link w:val="Tekstpodstawowy"/>
    <w:rsid w:val="00AA3EE2"/>
    <w:rPr>
      <w:rFonts w:ascii="Calibri" w:hAnsi="Calibri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83E"/>
    <w:rPr>
      <w:rFonts w:ascii="Calibri" w:hAnsi="Calibri"/>
    </w:rPr>
  </w:style>
  <w:style w:type="character" w:customStyle="1" w:styleId="ZnakZnak2">
    <w:name w:val="Znak Znak2"/>
    <w:rsid w:val="00AA3EE2"/>
    <w:rPr>
      <w:rFonts w:ascii="TimesEE" w:hAnsi="TimesEE"/>
      <w:color w:val="000000"/>
      <w:sz w:val="24"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DD5503"/>
  </w:style>
  <w:style w:type="character" w:styleId="Odwoaniedokomentarza">
    <w:name w:val="annotation reference"/>
    <w:rsid w:val="007108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1083E"/>
    <w:rPr>
      <w:b/>
      <w:bCs/>
    </w:rPr>
  </w:style>
  <w:style w:type="character" w:customStyle="1" w:styleId="TematkomentarzaZnak">
    <w:name w:val="Temat komentarza Znak"/>
    <w:link w:val="Tematkomentarza"/>
    <w:rsid w:val="0071083E"/>
    <w:rPr>
      <w:rFonts w:ascii="Calibri" w:hAnsi="Calibri"/>
      <w:b/>
      <w:bCs/>
    </w:rPr>
  </w:style>
  <w:style w:type="paragraph" w:customStyle="1" w:styleId="Default">
    <w:name w:val="Default"/>
    <w:rsid w:val="00710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083E"/>
    <w:pPr>
      <w:ind w:left="708"/>
    </w:pPr>
  </w:style>
  <w:style w:type="paragraph" w:styleId="Tekstprzypisukocowego">
    <w:name w:val="endnote text"/>
    <w:basedOn w:val="Normalny"/>
    <w:link w:val="TekstprzypisukocowegoZnak"/>
    <w:rsid w:val="00F95EAA"/>
  </w:style>
  <w:style w:type="character" w:customStyle="1" w:styleId="TekstprzypisukocowegoZnak">
    <w:name w:val="Tekst przypisu końcowego Znak"/>
    <w:basedOn w:val="Domylnaczcionkaakapitu"/>
    <w:link w:val="Tekstprzypisukocowego"/>
    <w:rsid w:val="00F95EAA"/>
  </w:style>
  <w:style w:type="character" w:styleId="Odwoanieprzypisukocowego">
    <w:name w:val="endnote reference"/>
    <w:rsid w:val="00D54C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character" w:customStyle="1" w:styleId="markedcontent">
    <w:name w:val="markedcontent"/>
    <w:rsid w:val="002E22B4"/>
  </w:style>
  <w:style w:type="paragraph" w:styleId="Poprawka">
    <w:name w:val="Revision"/>
    <w:hidden/>
    <w:uiPriority w:val="99"/>
    <w:semiHidden/>
    <w:rsid w:val="0071083E"/>
    <w:rPr>
      <w:sz w:val="24"/>
      <w:szCs w:val="24"/>
    </w:rPr>
  </w:style>
  <w:style w:type="paragraph" w:customStyle="1" w:styleId="t36">
    <w:name w:val="t36"/>
    <w:basedOn w:val="Normalny"/>
    <w:rsid w:val="00E20C5D"/>
    <w:pPr>
      <w:widowControl w:val="0"/>
      <w:spacing w:line="240" w:lineRule="atLeast"/>
    </w:pPr>
  </w:style>
  <w:style w:type="numbering" w:customStyle="1" w:styleId="Styl2">
    <w:name w:val="Styl2"/>
    <w:rsid w:val="00E20C5D"/>
    <w:pPr>
      <w:numPr>
        <w:numId w:val="2"/>
      </w:numPr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99114E"/>
  </w:style>
  <w:style w:type="table" w:customStyle="1" w:styleId="TableGrid">
    <w:name w:val="TableGrid"/>
    <w:rsid w:val="00DA438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C71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75A5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ny"/>
    <w:rsid w:val="00B10BDD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paragraph" w:customStyle="1" w:styleId="Tekstpodstawowywcity31">
    <w:name w:val="Tekst podstawowy wcięty 31"/>
    <w:basedOn w:val="Normalny"/>
    <w:rsid w:val="0071083E"/>
    <w:pPr>
      <w:ind w:left="360" w:hanging="360"/>
      <w:jc w:val="both"/>
    </w:pPr>
    <w:rPr>
      <w:szCs w:val="20"/>
    </w:rPr>
  </w:style>
  <w:style w:type="paragraph" w:styleId="Lista">
    <w:name w:val="List"/>
    <w:basedOn w:val="Normalny"/>
    <w:rsid w:val="0071083E"/>
    <w:pPr>
      <w:widowControl w:val="0"/>
      <w:ind w:left="283" w:hanging="283"/>
    </w:pPr>
  </w:style>
  <w:style w:type="character" w:customStyle="1" w:styleId="highlight">
    <w:name w:val="highlight"/>
    <w:rsid w:val="0071083E"/>
  </w:style>
  <w:style w:type="paragraph" w:styleId="Lista3">
    <w:name w:val="List 3"/>
    <w:basedOn w:val="Normalny"/>
    <w:autoRedefine/>
    <w:rsid w:val="0071083E"/>
    <w:pPr>
      <w:numPr>
        <w:ilvl w:val="2"/>
        <w:numId w:val="13"/>
      </w:numPr>
      <w:spacing w:before="120"/>
    </w:pPr>
  </w:style>
  <w:style w:type="paragraph" w:customStyle="1" w:styleId="p4">
    <w:name w:val="p4"/>
    <w:basedOn w:val="Normalny"/>
    <w:link w:val="p4Znak"/>
    <w:uiPriority w:val="99"/>
    <w:rsid w:val="0071083E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</w:rPr>
  </w:style>
  <w:style w:type="character" w:customStyle="1" w:styleId="p4Znak">
    <w:name w:val="p4 Znak"/>
    <w:link w:val="p4"/>
    <w:uiPriority w:val="99"/>
    <w:rsid w:val="0071083E"/>
    <w:rPr>
      <w:rFonts w:ascii="Calibri" w:hAnsi="Calibri"/>
      <w:snapToGrid w:val="0"/>
      <w:szCs w:val="24"/>
    </w:rPr>
  </w:style>
  <w:style w:type="paragraph" w:customStyle="1" w:styleId="n1">
    <w:name w:val="n1"/>
    <w:basedOn w:val="Normalny"/>
    <w:qFormat/>
    <w:rsid w:val="0071083E"/>
    <w:pPr>
      <w:numPr>
        <w:numId w:val="5"/>
      </w:numPr>
      <w:jc w:val="center"/>
    </w:pPr>
    <w:rPr>
      <w:b/>
      <w:color w:val="008866"/>
      <w:szCs w:val="20"/>
    </w:rPr>
  </w:style>
  <w:style w:type="paragraph" w:customStyle="1" w:styleId="n2">
    <w:name w:val="n2"/>
    <w:basedOn w:val="n1"/>
    <w:rsid w:val="0071083E"/>
    <w:pPr>
      <w:numPr>
        <w:ilvl w:val="1"/>
      </w:numPr>
      <w:tabs>
        <w:tab w:val="num" w:pos="360"/>
      </w:tabs>
      <w:ind w:left="360"/>
      <w:jc w:val="left"/>
    </w:pPr>
  </w:style>
  <w:style w:type="paragraph" w:customStyle="1" w:styleId="n3">
    <w:name w:val="n3"/>
    <w:basedOn w:val="n2"/>
    <w:rsid w:val="0071083E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71083E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71083E"/>
    <w:pPr>
      <w:numPr>
        <w:numId w:val="4"/>
      </w:numPr>
    </w:pPr>
  </w:style>
  <w:style w:type="character" w:customStyle="1" w:styleId="Tekstpodstawowy2Znak">
    <w:name w:val="Tekst podstawowy 2 Znak"/>
    <w:link w:val="Tekstpodstawowy2"/>
    <w:rsid w:val="0071083E"/>
    <w:rPr>
      <w:rFonts w:ascii="Calibri" w:hAnsi="Calibri"/>
      <w:szCs w:val="24"/>
    </w:rPr>
  </w:style>
  <w:style w:type="character" w:styleId="Pogrubienie">
    <w:name w:val="Strong"/>
    <w:uiPriority w:val="22"/>
    <w:qFormat/>
    <w:rsid w:val="0071083E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7108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1083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083E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rsid w:val="0071083E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71083E"/>
    <w:pPr>
      <w:spacing w:before="120" w:after="220"/>
    </w:pPr>
  </w:style>
  <w:style w:type="character" w:customStyle="1" w:styleId="Nagwek1Znak">
    <w:name w:val="Nagłówek 1 Znak"/>
    <w:basedOn w:val="Domylnaczcionkaakapitu"/>
    <w:link w:val="Nagwek1"/>
    <w:rsid w:val="001460B0"/>
    <w:rPr>
      <w:rFonts w:ascii="Calibri" w:hAnsi="Calibri"/>
      <w:color w:val="027256"/>
      <w:spacing w:val="-10"/>
      <w:kern w:val="28"/>
      <w:sz w:val="36"/>
    </w:rPr>
  </w:style>
  <w:style w:type="character" w:customStyle="1" w:styleId="Nagwek2Znak">
    <w:name w:val="Nagłówek 2 Znak"/>
    <w:basedOn w:val="Domylnaczcionkaakapitu"/>
    <w:link w:val="Nagwek2"/>
    <w:rsid w:val="00EB7C18"/>
    <w:rPr>
      <w:rFonts w:ascii="Calibri" w:hAnsi="Calibri"/>
      <w:b/>
      <w:color w:val="027256"/>
      <w:spacing w:val="-10"/>
      <w:kern w:val="28"/>
      <w:sz w:val="26"/>
    </w:rPr>
  </w:style>
  <w:style w:type="paragraph" w:customStyle="1" w:styleId="Styl1">
    <w:name w:val="Styl1"/>
    <w:basedOn w:val="Normalny"/>
    <w:link w:val="Styl1Znak"/>
    <w:qFormat/>
    <w:rsid w:val="0071083E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71083E"/>
    <w:rPr>
      <w:rFonts w:ascii="Calibri" w:hAnsi="Calibri"/>
      <w:b/>
      <w:bCs/>
      <w:iCs/>
      <w:color w:val="027256"/>
      <w:sz w:val="26"/>
      <w:szCs w:val="28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D9628C"/>
    <w:rPr>
      <w:rFonts w:ascii="Calibri" w:hAnsi="Calibri"/>
      <w:color w:val="027256"/>
      <w:sz w:val="30"/>
      <w:szCs w:val="24"/>
    </w:rPr>
  </w:style>
  <w:style w:type="paragraph" w:customStyle="1" w:styleId="Lista3abcBPS">
    <w:name w:val="Lista 3_abc_BPS"/>
    <w:basedOn w:val="Akapitzlist"/>
    <w:rsid w:val="00B10BDD"/>
    <w:pPr>
      <w:ind w:left="1211" w:hanging="360"/>
    </w:pPr>
    <w:rPr>
      <w:szCs w:val="20"/>
    </w:rPr>
  </w:style>
  <w:style w:type="paragraph" w:customStyle="1" w:styleId="Lista20">
    <w:name w:val="Lista_2"/>
    <w:basedOn w:val="Akapitzlist"/>
    <w:autoRedefine/>
    <w:qFormat/>
    <w:rsid w:val="0071083E"/>
    <w:pPr>
      <w:spacing w:before="120"/>
      <w:ind w:left="0"/>
    </w:pPr>
    <w:rPr>
      <w:szCs w:val="20"/>
    </w:rPr>
  </w:style>
  <w:style w:type="paragraph" w:customStyle="1" w:styleId="StylAkapitzlistTekstpodstawowyCalibri11pktInterli">
    <w:name w:val="Styl Akapit z listą + +Tekst podstawowy (Calibri) 11 pkt Interli..."/>
    <w:basedOn w:val="Akapitzlist"/>
    <w:autoRedefine/>
    <w:qFormat/>
    <w:rsid w:val="0071083E"/>
    <w:pPr>
      <w:numPr>
        <w:numId w:val="6"/>
      </w:numPr>
      <w:ind w:left="1423" w:hanging="357"/>
    </w:pPr>
    <w:rPr>
      <w:rFonts w:asciiTheme="minorHAnsi" w:hAnsiTheme="minorHAnsi"/>
      <w:szCs w:val="20"/>
    </w:rPr>
  </w:style>
  <w:style w:type="paragraph" w:customStyle="1" w:styleId="Lista1">
    <w:name w:val="Lista_1"/>
    <w:basedOn w:val="Lista"/>
    <w:autoRedefine/>
    <w:qFormat/>
    <w:rsid w:val="00A836E2"/>
    <w:pPr>
      <w:numPr>
        <w:numId w:val="18"/>
      </w:numPr>
      <w:autoSpaceDE w:val="0"/>
      <w:autoSpaceDN w:val="0"/>
      <w:adjustRightInd w:val="0"/>
      <w:spacing w:after="0"/>
    </w:pPr>
    <w:rPr>
      <w:rFonts w:cs="Calibri"/>
      <w:color w:val="000000" w:themeColor="text1"/>
      <w:szCs w:val="22"/>
    </w:rPr>
  </w:style>
  <w:style w:type="paragraph" w:customStyle="1" w:styleId="Lista30">
    <w:name w:val="Lista_3"/>
    <w:basedOn w:val="Akapitzlist"/>
    <w:autoRedefine/>
    <w:qFormat/>
    <w:rsid w:val="0071083E"/>
    <w:pPr>
      <w:numPr>
        <w:numId w:val="8"/>
      </w:numPr>
      <w:autoSpaceDE w:val="0"/>
      <w:autoSpaceDN w:val="0"/>
      <w:adjustRightInd w:val="0"/>
      <w:spacing w:before="120"/>
    </w:pPr>
    <w:rPr>
      <w:rFonts w:cs="Calibri"/>
      <w:color w:val="000000"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71083E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ytuZnak">
    <w:name w:val="Tytuł Znak"/>
    <w:aliases w:val="Tytuł_1 Znak"/>
    <w:basedOn w:val="Domylnaczcionkaakapitu"/>
    <w:link w:val="Tytu"/>
    <w:rsid w:val="0071083E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paragraph" w:customStyle="1" w:styleId="StylNagwekspisutreciaciskiCalibriKolorniestandard">
    <w:name w:val="Styl Nagłówek spisu treści + (Łaciński) Calibri Kolor niestandard..."/>
    <w:basedOn w:val="Nagwekspisutreci"/>
    <w:autoRedefine/>
    <w:qFormat/>
    <w:rsid w:val="0071083E"/>
    <w:pPr>
      <w:spacing w:before="240"/>
    </w:pPr>
    <w:rPr>
      <w:rFonts w:ascii="Calibri" w:hAnsi="Calibri"/>
      <w:color w:val="027256"/>
      <w:sz w:val="22"/>
    </w:rPr>
  </w:style>
  <w:style w:type="paragraph" w:customStyle="1" w:styleId="StylTytu">
    <w:name w:val="Styl Tytuł"/>
    <w:aliases w:val="Tytuł_1 + Interlinia:  Wielokrotne 115 wrs"/>
    <w:basedOn w:val="Tytu"/>
    <w:rsid w:val="0071083E"/>
    <w:rPr>
      <w:rFonts w:eastAsia="Times New Roman" w:cs="Times New Roman"/>
      <w:szCs w:val="20"/>
    </w:rPr>
  </w:style>
  <w:style w:type="paragraph" w:customStyle="1" w:styleId="Pargrafy">
    <w:name w:val="Pargrafy"/>
    <w:basedOn w:val="Akapitzlist"/>
    <w:link w:val="PargrafyZnak"/>
    <w:autoRedefine/>
    <w:qFormat/>
    <w:rsid w:val="00B10BDD"/>
    <w:pPr>
      <w:spacing w:before="240" w:after="160"/>
      <w:ind w:left="360" w:hanging="360"/>
    </w:pPr>
    <w:rPr>
      <w:rFonts w:cs="Calibri"/>
      <w:b/>
      <w:color w:val="027256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083E"/>
    <w:rPr>
      <w:rFonts w:ascii="Calibri" w:hAnsi="Calibri"/>
      <w:szCs w:val="24"/>
    </w:rPr>
  </w:style>
  <w:style w:type="character" w:customStyle="1" w:styleId="PargrafyZnak">
    <w:name w:val="Pargrafy Znak"/>
    <w:link w:val="Pargrafy"/>
    <w:rsid w:val="00B10BDD"/>
    <w:rPr>
      <w:rFonts w:ascii="Calibri" w:hAnsi="Calibri" w:cs="Calibri"/>
      <w:b/>
      <w:color w:val="027256"/>
      <w:sz w:val="26"/>
      <w:szCs w:val="26"/>
    </w:rPr>
  </w:style>
  <w:style w:type="paragraph" w:customStyle="1" w:styleId="Nagwek1BPS">
    <w:name w:val="Nagłówek 1_BPS"/>
    <w:basedOn w:val="Nagwek1"/>
    <w:link w:val="Nagwek1BPSZnak"/>
    <w:qFormat/>
    <w:rsid w:val="003114B8"/>
    <w:rPr>
      <w:rFonts w:asciiTheme="minorHAnsi" w:hAnsiTheme="minorHAnsi" w:cstheme="minorHAnsi"/>
      <w:b/>
      <w:bCs/>
      <w:caps/>
      <w:color w:val="008866"/>
      <w:sz w:val="30"/>
      <w:szCs w:val="22"/>
    </w:rPr>
  </w:style>
  <w:style w:type="character" w:customStyle="1" w:styleId="Nagwek1BPSZnak">
    <w:name w:val="Nagłówek 1_BPS Znak"/>
    <w:basedOn w:val="Nagwek1Znak"/>
    <w:link w:val="Nagwek1BPS"/>
    <w:rsid w:val="003114B8"/>
    <w:rPr>
      <w:rFonts w:asciiTheme="minorHAnsi" w:hAnsiTheme="minorHAnsi" w:cstheme="minorHAnsi"/>
      <w:b/>
      <w:bCs/>
      <w:caps/>
      <w:color w:val="008866"/>
      <w:spacing w:val="-10"/>
      <w:kern w:val="28"/>
      <w:sz w:val="30"/>
      <w:szCs w:val="22"/>
    </w:rPr>
  </w:style>
  <w:style w:type="paragraph" w:customStyle="1" w:styleId="Nagwek2BPS">
    <w:name w:val="Nagłówek 2_BPS"/>
    <w:basedOn w:val="Nagwek2"/>
    <w:link w:val="Nagwek2BPSZnak"/>
    <w:qFormat/>
    <w:rsid w:val="003114B8"/>
    <w:rPr>
      <w:b w:val="0"/>
      <w:bCs/>
      <w:iCs/>
      <w:caps/>
      <w:color w:val="008364"/>
    </w:rPr>
  </w:style>
  <w:style w:type="character" w:customStyle="1" w:styleId="Nagwek2BPSZnak">
    <w:name w:val="Nagłówek 2_BPS Znak"/>
    <w:basedOn w:val="Nagwek2Znak"/>
    <w:link w:val="Nagwek2BPS"/>
    <w:rsid w:val="003114B8"/>
    <w:rPr>
      <w:rFonts w:ascii="Calibri" w:hAnsi="Calibri"/>
      <w:b w:val="0"/>
      <w:bCs/>
      <w:iCs/>
      <w:caps/>
      <w:color w:val="008364"/>
      <w:spacing w:val="-10"/>
      <w:kern w:val="28"/>
      <w:sz w:val="26"/>
    </w:rPr>
  </w:style>
  <w:style w:type="paragraph" w:customStyle="1" w:styleId="Lista1BPS">
    <w:name w:val="Lista_1_BPS"/>
    <w:basedOn w:val="Normalny"/>
    <w:autoRedefine/>
    <w:qFormat/>
    <w:rsid w:val="003114B8"/>
    <w:pPr>
      <w:autoSpaceDE w:val="0"/>
      <w:autoSpaceDN w:val="0"/>
      <w:adjustRightInd w:val="0"/>
      <w:spacing w:after="0"/>
      <w:ind w:left="360" w:hanging="360"/>
    </w:pPr>
    <w:rPr>
      <w:rFonts w:cstheme="minorHAnsi"/>
      <w:szCs w:val="22"/>
    </w:rPr>
  </w:style>
  <w:style w:type="paragraph" w:customStyle="1" w:styleId="Lista2BPSnawias">
    <w:name w:val="Lista_2_BPS_nawias"/>
    <w:basedOn w:val="Normalny"/>
    <w:autoRedefine/>
    <w:qFormat/>
    <w:rsid w:val="003114B8"/>
    <w:pPr>
      <w:numPr>
        <w:numId w:val="7"/>
      </w:numPr>
      <w:tabs>
        <w:tab w:val="num" w:pos="851"/>
      </w:tabs>
      <w:autoSpaceDE w:val="0"/>
      <w:autoSpaceDN w:val="0"/>
      <w:adjustRightInd w:val="0"/>
      <w:spacing w:after="0"/>
    </w:pPr>
    <w:rPr>
      <w:rFonts w:cstheme="minorHAnsi"/>
      <w:szCs w:val="22"/>
    </w:rPr>
  </w:style>
  <w:style w:type="paragraph" w:customStyle="1" w:styleId="Nagowek3paragrafPogrubienie">
    <w:name w:val="Nagłowek 3_paragraf + Pogrubienie"/>
    <w:basedOn w:val="Normalny"/>
    <w:next w:val="Normalny"/>
    <w:autoRedefine/>
    <w:qFormat/>
    <w:rsid w:val="0071083E"/>
    <w:pPr>
      <w:keepNext/>
      <w:numPr>
        <w:numId w:val="11"/>
      </w:numPr>
      <w:spacing w:before="240" w:after="160"/>
      <w:ind w:left="360"/>
      <w:outlineLvl w:val="1"/>
    </w:pPr>
    <w:rPr>
      <w:rFonts w:cstheme="minorHAnsi"/>
      <w:b/>
      <w:bCs/>
      <w:color w:val="027256"/>
      <w:szCs w:val="26"/>
    </w:rPr>
  </w:style>
  <w:style w:type="paragraph" w:styleId="Lista2">
    <w:name w:val="List 2"/>
    <w:basedOn w:val="Normalny"/>
    <w:autoRedefine/>
    <w:qFormat/>
    <w:rsid w:val="00892F87"/>
    <w:pPr>
      <w:numPr>
        <w:ilvl w:val="1"/>
        <w:numId w:val="13"/>
      </w:numPr>
    </w:pPr>
  </w:style>
  <w:style w:type="numbering" w:customStyle="1" w:styleId="StyllistyBPS">
    <w:name w:val="Styl_listy_BPS"/>
    <w:uiPriority w:val="99"/>
    <w:rsid w:val="0071083E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ntakt@bik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incydent@bspawlowic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iod@bi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osial.VERDIT\OneDrive%20-%20VERDIT\Pulpit\p01\1_WCAG_dokumenty_BPS\Szablon%20WCAG\Szablon_BPS_5.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EAA0-E068-4947-95E7-DCD51DE0A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0F298-A274-4933-995E-AA6EBA32A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7B9F9-D254-4DA4-9A57-D05579839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CF6DD-780B-416B-B709-5251F7E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Szablon_BPS_5.05.dotx</Template>
  <TotalTime>293</TotalTime>
  <Pages>8</Pages>
  <Words>2441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KREDYTY  MIESZKANIOWE</vt:lpstr>
    </vt:vector>
  </TitlesOfParts>
  <Company>Bank BPS S.A.</Company>
  <LinksUpToDate>false</LinksUpToDate>
  <CharactersWithSpaces>17054</CharactersWithSpaces>
  <SharedDoc>false</SharedDoc>
  <HLinks>
    <vt:vector size="24" baseType="variant">
      <vt:variant>
        <vt:i4>1703969</vt:i4>
      </vt:variant>
      <vt:variant>
        <vt:i4>325</vt:i4>
      </vt:variant>
      <vt:variant>
        <vt:i4>0</vt:i4>
      </vt:variant>
      <vt:variant>
        <vt:i4>5</vt:i4>
      </vt:variant>
      <vt:variant>
        <vt:lpwstr>mailto:incydent@bankbps.pl</vt:lpwstr>
      </vt:variant>
      <vt:variant>
        <vt:lpwstr/>
      </vt:variant>
      <vt:variant>
        <vt:i4>1441826</vt:i4>
      </vt:variant>
      <vt:variant>
        <vt:i4>322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319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mailto:aml@bankbps.pl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KREDYTY  MIESZKANIOWE</dc:title>
  <dc:subject/>
  <dc:creator>Bank BPS S.A.</dc:creator>
  <cp:keywords>informacja o wnioskodawcy;pośrednik</cp:keywords>
  <cp:lastModifiedBy>bs03</cp:lastModifiedBy>
  <cp:revision>16</cp:revision>
  <cp:lastPrinted>2024-03-11T13:48:00Z</cp:lastPrinted>
  <dcterms:created xsi:type="dcterms:W3CDTF">2025-06-30T11:55:00Z</dcterms:created>
  <dcterms:modified xsi:type="dcterms:W3CDTF">2025-07-07T11:34:00Z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32789-9aa1-4f04-9c65-85f3123b866c_Enabled">
    <vt:lpwstr>true</vt:lpwstr>
  </property>
  <property fmtid="{D5CDD505-2E9C-101B-9397-08002B2CF9AE}" pid="3" name="MSIP_Label_d7832789-9aa1-4f04-9c65-85f3123b866c_SetDate">
    <vt:lpwstr>2025-04-23T12:35:26Z</vt:lpwstr>
  </property>
  <property fmtid="{D5CDD505-2E9C-101B-9397-08002B2CF9AE}" pid="4" name="MSIP_Label_d7832789-9aa1-4f04-9c65-85f3123b866c_Method">
    <vt:lpwstr>Standard</vt:lpwstr>
  </property>
  <property fmtid="{D5CDD505-2E9C-101B-9397-08002B2CF9AE}" pid="5" name="MSIP_Label_d7832789-9aa1-4f04-9c65-85f3123b866c_Name">
    <vt:lpwstr>Public</vt:lpwstr>
  </property>
  <property fmtid="{D5CDD505-2E9C-101B-9397-08002B2CF9AE}" pid="6" name="MSIP_Label_d7832789-9aa1-4f04-9c65-85f3123b866c_SiteId">
    <vt:lpwstr>a9fe57fa-5bc6-4f9e-8162-9b2b050abe12</vt:lpwstr>
  </property>
  <property fmtid="{D5CDD505-2E9C-101B-9397-08002B2CF9AE}" pid="7" name="MSIP_Label_d7832789-9aa1-4f04-9c65-85f3123b866c_ActionId">
    <vt:lpwstr>2b4dfb01-34e9-4938-8ec2-71155c51511b</vt:lpwstr>
  </property>
  <property fmtid="{D5CDD505-2E9C-101B-9397-08002B2CF9AE}" pid="8" name="MSIP_Label_d7832789-9aa1-4f04-9c65-85f3123b866c_ContentBits">
    <vt:lpwstr>0</vt:lpwstr>
  </property>
  <property fmtid="{D5CDD505-2E9C-101B-9397-08002B2CF9AE}" pid="9" name="MSIP_Label_d7832789-9aa1-4f04-9c65-85f3123b866c_Tag">
    <vt:lpwstr>10, 3, 0, 1</vt:lpwstr>
  </property>
  <property fmtid="{D5CDD505-2E9C-101B-9397-08002B2CF9AE}" pid="10" name="ContentTypeId">
    <vt:lpwstr>0x010100B9501E35E4849B428AEDC4E0CDF4057D</vt:lpwstr>
  </property>
  <property fmtid="{D5CDD505-2E9C-101B-9397-08002B2CF9AE}" pid="11" name="BPSKATEGORIA">
    <vt:lpwstr>Do-uz-wewnetrznego</vt:lpwstr>
  </property>
  <property fmtid="{D5CDD505-2E9C-101B-9397-08002B2CF9AE}" pid="12" name="BPSClassifiedBy">
    <vt:lpwstr>BANK\Marzena.Chodak;Marzena Chodak</vt:lpwstr>
  </property>
  <property fmtid="{D5CDD505-2E9C-101B-9397-08002B2CF9AE}" pid="13" name="BPSClassificationDate">
    <vt:lpwstr>2017-06-13T12:48:48.4548777+02:00</vt:lpwstr>
  </property>
  <property fmtid="{D5CDD505-2E9C-101B-9397-08002B2CF9AE}" pid="14" name="BPSClassifiedBySID">
    <vt:lpwstr>BANK\S-1-5-21-2235066060-4034229115-1914166231-42259</vt:lpwstr>
  </property>
  <property fmtid="{D5CDD505-2E9C-101B-9397-08002B2CF9AE}" pid="15" name="BPSGRNItemId">
    <vt:lpwstr>GRN-c7375296-abed-47f0-8716-bd109f0c616b</vt:lpwstr>
  </property>
  <property fmtid="{D5CDD505-2E9C-101B-9397-08002B2CF9AE}" pid="16" name="BPSHash">
    <vt:lpwstr>hjKhj5SLjCcNujtQDDIFwz8YpctXe1dUk4sbhu0Zm0Q=</vt:lpwstr>
  </property>
  <property fmtid="{D5CDD505-2E9C-101B-9397-08002B2CF9AE}" pid="17" name="BPSRefresh">
    <vt:lpwstr>False</vt:lpwstr>
  </property>
</Properties>
</file>